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00" w:rsidRDefault="009E7B00" w:rsidP="009E7B00">
      <w:pPr>
        <w:spacing w:line="480" w:lineRule="auto"/>
        <w:ind w:right="28"/>
        <w:rPr>
          <w:rFonts w:ascii="黑体" w:eastAsia="黑体" w:hAnsi="黑体"/>
          <w:color w:val="000000"/>
          <w:kern w:val="0"/>
          <w:sz w:val="48"/>
          <w:szCs w:val="48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lang w:bidi="ar"/>
        </w:rPr>
        <w:t>附件1</w:t>
      </w:r>
    </w:p>
    <w:p w:rsidR="009E7B00" w:rsidRDefault="009E7B00" w:rsidP="009E7B00">
      <w:pPr>
        <w:spacing w:line="480" w:lineRule="auto"/>
        <w:ind w:right="28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</w:p>
    <w:p w:rsidR="009E7B00" w:rsidRPr="003A240D" w:rsidRDefault="00590986" w:rsidP="009E7B00">
      <w:pPr>
        <w:spacing w:line="480" w:lineRule="auto"/>
        <w:ind w:right="28"/>
        <w:jc w:val="center"/>
        <w:rPr>
          <w:rFonts w:ascii="方正小标宋简体" w:eastAsia="方正小标宋简体" w:hAnsi="方正小标宋_GBK"/>
          <w:b/>
          <w:color w:val="000000"/>
          <w:sz w:val="36"/>
          <w:szCs w:val="36"/>
        </w:rPr>
      </w:pPr>
      <w:r w:rsidRPr="003A240D">
        <w:rPr>
          <w:rFonts w:ascii="方正小标宋简体" w:eastAsia="方正小标宋简体" w:hAnsi="方正小标宋简体" w:cs="方正小标宋简体"/>
          <w:b/>
          <w:color w:val="000000"/>
          <w:kern w:val="0"/>
          <w:sz w:val="36"/>
          <w:szCs w:val="36"/>
          <w:lang w:bidi="ar"/>
        </w:rPr>
        <w:t>AI</w:t>
      </w:r>
      <w:r w:rsidRPr="003A240D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36"/>
          <w:szCs w:val="36"/>
          <w:lang w:bidi="ar"/>
        </w:rPr>
        <w:t>赋能课程教学案例</w:t>
      </w:r>
    </w:p>
    <w:p w:rsidR="009E7B00" w:rsidRPr="00590986" w:rsidRDefault="009E7B00" w:rsidP="009E7B00">
      <w:pPr>
        <w:spacing w:line="520" w:lineRule="exact"/>
        <w:ind w:right="26"/>
        <w:jc w:val="center"/>
        <w:rPr>
          <w:rFonts w:ascii="黑体" w:eastAsia="黑体" w:hAnsi="宋体"/>
          <w:color w:val="000000"/>
          <w:sz w:val="36"/>
          <w:szCs w:val="36"/>
        </w:rPr>
      </w:pPr>
    </w:p>
    <w:p w:rsidR="009E7B00" w:rsidRDefault="009E7B00" w:rsidP="009E7B00">
      <w:pPr>
        <w:spacing w:line="520" w:lineRule="exact"/>
        <w:ind w:right="26"/>
        <w:jc w:val="center"/>
        <w:rPr>
          <w:rFonts w:ascii="黑体" w:eastAsia="黑体" w:hAnsi="宋体"/>
          <w:color w:val="000000"/>
          <w:sz w:val="28"/>
          <w:szCs w:val="28"/>
        </w:rPr>
      </w:pPr>
    </w:p>
    <w:p w:rsidR="009E7B00" w:rsidRDefault="009E7B00" w:rsidP="009E7B00">
      <w:pPr>
        <w:spacing w:line="600" w:lineRule="exact"/>
        <w:ind w:right="28" w:firstLineChars="400" w:firstLine="1120"/>
        <w:rPr>
          <w:rFonts w:ascii="黑体" w:eastAsia="黑体" w:hAnsi="宋体"/>
          <w:color w:val="000000"/>
          <w:sz w:val="28"/>
          <w:szCs w:val="28"/>
          <w:u w:val="single"/>
        </w:rPr>
      </w:pPr>
    </w:p>
    <w:p w:rsidR="009E7B00" w:rsidRPr="00954D36" w:rsidRDefault="009E7B00" w:rsidP="00CE765F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课程名称：</w:t>
      </w:r>
      <w:r w:rsidR="00954D36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954D36">
        <w:rPr>
          <w:rFonts w:ascii="仿宋_GB2312" w:eastAsia="仿宋_GB2312" w:hAnsi="仿宋"/>
          <w:color w:val="000000"/>
          <w:sz w:val="30"/>
          <w:szCs w:val="30"/>
        </w:rPr>
        <w:t xml:space="preserve">              </w:t>
      </w:r>
    </w:p>
    <w:p w:rsidR="00B20019" w:rsidRDefault="00B20019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802CB1">
        <w:rPr>
          <w:rFonts w:ascii="仿宋_GB2312" w:eastAsia="仿宋_GB2312" w:hAnsi="仿宋" w:hint="eastAsia"/>
          <w:color w:val="000000"/>
          <w:sz w:val="30"/>
          <w:szCs w:val="30"/>
        </w:rPr>
        <w:t>参赛申报人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 xml:space="preserve">： </w:t>
      </w:r>
      <w:r w:rsidR="00CE765F">
        <w:rPr>
          <w:rFonts w:ascii="仿宋_GB2312" w:eastAsia="仿宋_GB2312" w:hAnsi="仿宋"/>
          <w:color w:val="000000"/>
          <w:sz w:val="30"/>
          <w:szCs w:val="30"/>
        </w:rPr>
        <w:t xml:space="preserve">            </w:t>
      </w:r>
    </w:p>
    <w:p w:rsidR="00802CB1" w:rsidRDefault="001B3167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所在学院：</w:t>
      </w:r>
      <w:r w:rsidR="00802CB1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802CB1">
        <w:rPr>
          <w:rFonts w:ascii="仿宋_GB2312" w:eastAsia="仿宋_GB2312" w:hAnsi="仿宋"/>
          <w:color w:val="000000"/>
          <w:sz w:val="30"/>
          <w:szCs w:val="30"/>
        </w:rPr>
        <w:t xml:space="preserve">              </w:t>
      </w:r>
    </w:p>
    <w:p w:rsidR="009E7B00" w:rsidRPr="00954D36" w:rsidRDefault="009E7B00" w:rsidP="00954D36">
      <w:pPr>
        <w:widowControl/>
        <w:ind w:firstLineChars="500" w:firstLine="1500"/>
        <w:jc w:val="left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联系电话：</w:t>
      </w:r>
      <w:r w:rsidR="00CE765F">
        <w:rPr>
          <w:rFonts w:ascii="仿宋_GB2312" w:eastAsia="仿宋_GB2312" w:hAnsi="仿宋" w:hint="eastAsia"/>
          <w:color w:val="000000"/>
          <w:sz w:val="30"/>
          <w:szCs w:val="30"/>
        </w:rPr>
        <w:t xml:space="preserve"> </w:t>
      </w:r>
      <w:r w:rsidR="00CE765F">
        <w:rPr>
          <w:rFonts w:ascii="仿宋_GB2312" w:eastAsia="仿宋_GB2312" w:hAnsi="仿宋"/>
          <w:color w:val="000000"/>
          <w:sz w:val="30"/>
          <w:szCs w:val="30"/>
        </w:rPr>
        <w:t xml:space="preserve">              </w:t>
      </w: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0F4854" w:rsidRDefault="000F4854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0F4854" w:rsidRPr="00954D36" w:rsidRDefault="000F4854" w:rsidP="00954D36">
      <w:pPr>
        <w:widowControl/>
        <w:ind w:firstLineChars="200" w:firstLine="600"/>
        <w:rPr>
          <w:rFonts w:ascii="仿宋_GB2312" w:eastAsia="仿宋_GB2312" w:hAnsi="仿宋" w:hint="eastAsia"/>
          <w:color w:val="000000"/>
          <w:sz w:val="30"/>
          <w:szCs w:val="30"/>
        </w:rPr>
      </w:pPr>
    </w:p>
    <w:p w:rsidR="009E7B00" w:rsidRPr="00954D36" w:rsidRDefault="009E7B00" w:rsidP="00954D36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9E7B00" w:rsidRDefault="009E7B00" w:rsidP="00827A01">
      <w:pPr>
        <w:widowControl/>
        <w:jc w:val="center"/>
        <w:rPr>
          <w:rFonts w:ascii="仿宋_GB2312" w:eastAsia="仿宋_GB2312" w:hAnsi="仿宋"/>
          <w:color w:val="000000"/>
          <w:sz w:val="30"/>
          <w:szCs w:val="30"/>
        </w:rPr>
      </w:pP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二○二</w:t>
      </w:r>
      <w:r w:rsidR="00EF3498" w:rsidRPr="00954D36">
        <w:rPr>
          <w:rFonts w:ascii="仿宋_GB2312" w:eastAsia="仿宋_GB2312" w:hAnsi="仿宋" w:hint="eastAsia"/>
          <w:color w:val="000000"/>
          <w:sz w:val="30"/>
          <w:szCs w:val="30"/>
        </w:rPr>
        <w:t>六</w:t>
      </w: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年</w:t>
      </w:r>
      <w:r w:rsidR="00EF3498" w:rsidRPr="00954D36">
        <w:rPr>
          <w:rFonts w:ascii="仿宋_GB2312" w:eastAsia="仿宋_GB2312" w:hAnsi="仿宋" w:hint="eastAsia"/>
          <w:color w:val="000000"/>
          <w:sz w:val="30"/>
          <w:szCs w:val="30"/>
        </w:rPr>
        <w:t>四</w:t>
      </w:r>
      <w:r w:rsidRPr="00954D36">
        <w:rPr>
          <w:rFonts w:ascii="仿宋_GB2312" w:eastAsia="仿宋_GB2312" w:hAnsi="仿宋" w:hint="eastAsia"/>
          <w:color w:val="000000"/>
          <w:sz w:val="30"/>
          <w:szCs w:val="30"/>
        </w:rPr>
        <w:t>月</w:t>
      </w:r>
    </w:p>
    <w:p w:rsidR="001B3167" w:rsidRPr="00954D36" w:rsidRDefault="001B3167" w:rsidP="00827A01">
      <w:pPr>
        <w:widowControl/>
        <w:jc w:val="center"/>
        <w:rPr>
          <w:rFonts w:ascii="仿宋_GB2312" w:eastAsia="仿宋_GB2312" w:hAnsi="仿宋"/>
          <w:color w:val="000000"/>
          <w:sz w:val="30"/>
          <w:szCs w:val="30"/>
        </w:rPr>
      </w:pPr>
      <w:r w:rsidRPr="00827A01">
        <w:rPr>
          <w:rFonts w:ascii="仿宋_GB2312" w:eastAsia="仿宋_GB2312" w:hAnsi="仿宋" w:hint="eastAsia"/>
          <w:color w:val="000000"/>
          <w:sz w:val="30"/>
          <w:szCs w:val="30"/>
        </w:rPr>
        <w:t>教师发展中心</w:t>
      </w:r>
      <w:r w:rsidRPr="00827A01">
        <w:rPr>
          <w:rFonts w:ascii="仿宋_GB2312" w:eastAsia="仿宋_GB2312" w:hAnsi="仿宋"/>
          <w:color w:val="000000"/>
          <w:sz w:val="30"/>
          <w:szCs w:val="30"/>
        </w:rPr>
        <w:t xml:space="preserve"> </w:t>
      </w:r>
      <w:r w:rsidRPr="00827A01">
        <w:rPr>
          <w:rFonts w:ascii="仿宋_GB2312" w:eastAsia="仿宋_GB2312" w:hAnsi="仿宋" w:hint="eastAsia"/>
          <w:color w:val="000000"/>
          <w:sz w:val="30"/>
          <w:szCs w:val="30"/>
        </w:rPr>
        <w:t>制</w:t>
      </w:r>
    </w:p>
    <w:p w:rsidR="009E7B00" w:rsidRDefault="009E7B00" w:rsidP="009E7B00">
      <w:pPr>
        <w:widowControl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黑体" w:eastAsia="黑体"/>
          <w:sz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  <w:lang w:bidi="ar"/>
        </w:rPr>
        <w:lastRenderedPageBreak/>
        <w:t>填报说明</w:t>
      </w:r>
    </w:p>
    <w:p w:rsidR="009E7B00" w:rsidRDefault="009E7B00" w:rsidP="009E7B00">
      <w:pPr>
        <w:widowControl/>
        <w:rPr>
          <w:rFonts w:ascii="仿宋_GB2312" w:eastAsia="仿宋_GB2312"/>
          <w:color w:val="000000"/>
          <w:sz w:val="30"/>
          <w:szCs w:val="30"/>
        </w:rPr>
      </w:pPr>
    </w:p>
    <w:p w:rsidR="00C8380F" w:rsidRPr="00C8380F" w:rsidRDefault="00590986" w:rsidP="009E7B00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  <w:lang w:bidi="ar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1</w:t>
      </w:r>
      <w:r w:rsidR="009E7B00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.</w:t>
      </w:r>
      <w:r w:rsidR="00827A01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案例</w:t>
      </w:r>
      <w:r w:rsidR="00C8380F" w:rsidRPr="00C8380F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适用于已开展AI赋能教学改革的课程</w:t>
      </w:r>
      <w:r w:rsidR="00144F07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，</w:t>
      </w:r>
      <w:r w:rsidR="00144F07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突出“AI解决真实教学问题”，</w:t>
      </w:r>
      <w:r w:rsidR="00144F07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注重</w:t>
      </w:r>
      <w:r w:rsidR="00144F07" w:rsidRPr="00C8380F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“人机协同”与“可推广性”。</w:t>
      </w:r>
    </w:p>
    <w:p w:rsidR="009E7B00" w:rsidRDefault="00C8380F" w:rsidP="009E7B00">
      <w:pPr>
        <w:widowControl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bidi="ar"/>
        </w:rPr>
        <w:t>2</w:t>
      </w:r>
      <w:r>
        <w:rPr>
          <w:rFonts w:ascii="仿宋_GB2312" w:eastAsia="仿宋_GB2312" w:hAnsi="仿宋" w:cs="仿宋"/>
          <w:color w:val="000000"/>
          <w:sz w:val="30"/>
          <w:szCs w:val="30"/>
          <w:lang w:bidi="ar"/>
        </w:rPr>
        <w:t>.</w:t>
      </w:r>
      <w:r w:rsidR="009E7B00">
        <w:rPr>
          <w:rFonts w:ascii="仿宋_GB2312" w:eastAsia="仿宋_GB2312" w:hAnsi="仿宋" w:cs="仿宋" w:hint="eastAsia"/>
          <w:color w:val="000000"/>
          <w:sz w:val="30"/>
          <w:szCs w:val="30"/>
          <w:lang w:bidi="ar"/>
        </w:rPr>
        <w:t>申报</w:t>
      </w:r>
      <w:r w:rsidR="009E7B00">
        <w:rPr>
          <w:rFonts w:ascii="仿宋_GB2312" w:eastAsia="仿宋_GB2312" w:hAnsi="等线" w:cs="仿宋_GB2312" w:hint="eastAsia"/>
          <w:color w:val="000000"/>
          <w:sz w:val="30"/>
          <w:szCs w:val="30"/>
          <w:lang w:bidi="ar"/>
        </w:rPr>
        <w:t>课程可由一名教师讲授，也可由教学团队共同讲授。</w:t>
      </w:r>
    </w:p>
    <w:p w:rsidR="009E7B00" w:rsidRDefault="00C8380F" w:rsidP="009E7B00">
      <w:pPr>
        <w:widowControl/>
        <w:ind w:firstLineChars="200" w:firstLine="600"/>
        <w:rPr>
          <w:rFonts w:ascii="仿宋_GB2312" w:eastAsia="仿宋_GB2312" w:cs="仿宋_GB2312"/>
          <w:color w:val="000000"/>
          <w:sz w:val="30"/>
          <w:szCs w:val="30"/>
          <w:lang w:bidi="ar"/>
        </w:rPr>
      </w:pPr>
      <w:r>
        <w:rPr>
          <w:rFonts w:ascii="仿宋_GB2312" w:eastAsia="仿宋_GB2312" w:hAnsi="仿宋"/>
          <w:color w:val="000000"/>
          <w:sz w:val="30"/>
          <w:szCs w:val="30"/>
          <w:lang w:bidi="ar"/>
        </w:rPr>
        <w:t>3</w:t>
      </w:r>
      <w:r w:rsidR="009E7B00">
        <w:rPr>
          <w:rFonts w:ascii="仿宋_GB2312" w:eastAsia="仿宋_GB2312" w:hAnsi="仿宋" w:hint="eastAsia"/>
          <w:color w:val="000000"/>
          <w:sz w:val="30"/>
          <w:szCs w:val="30"/>
          <w:lang w:bidi="ar"/>
        </w:rPr>
        <w:t>.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“学科门类/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专业大类代码”和“一级学科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/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专业类代码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”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请规范填写。没有对应具体学科专业的课程，请分别填写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“00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”和“</w:t>
      </w:r>
      <w:r w:rsidR="009E7B00">
        <w:rPr>
          <w:rFonts w:ascii="仿宋_GB2312" w:eastAsia="仿宋_GB2312" w:hint="eastAsia"/>
          <w:color w:val="000000"/>
          <w:sz w:val="30"/>
          <w:szCs w:val="30"/>
          <w:lang w:bidi="ar"/>
        </w:rPr>
        <w:t>0000”</w:t>
      </w:r>
      <w:r w:rsidR="009E7B00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。</w:t>
      </w:r>
    </w:p>
    <w:p w:rsidR="00C8380F" w:rsidRDefault="00C8380F" w:rsidP="009E7B00">
      <w:pPr>
        <w:widowControl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4</w:t>
      </w:r>
      <w:r>
        <w:rPr>
          <w:rFonts w:ascii="仿宋_GB2312" w:eastAsia="仿宋_GB2312" w:cs="仿宋_GB2312"/>
          <w:color w:val="000000"/>
          <w:sz w:val="30"/>
          <w:szCs w:val="30"/>
          <w:lang w:bidi="ar"/>
        </w:rPr>
        <w:t>.</w:t>
      </w:r>
      <w:r w:rsidR="003A240D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案例</w:t>
      </w:r>
      <w:r w:rsidR="00144F07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>填写建议图文并茂，注重课程教学实例的展示度。</w:t>
      </w:r>
      <w:r w:rsidR="00144F07" w:rsidRPr="00C8380F" w:rsidDel="00144F07">
        <w:rPr>
          <w:rFonts w:ascii="仿宋_GB2312" w:eastAsia="仿宋_GB2312" w:cs="仿宋_GB2312" w:hint="eastAsia"/>
          <w:color w:val="000000"/>
          <w:sz w:val="30"/>
          <w:szCs w:val="30"/>
          <w:lang w:bidi="ar"/>
        </w:rPr>
        <w:t xml:space="preserve"> </w:t>
      </w:r>
    </w:p>
    <w:p w:rsidR="009E7B00" w:rsidRDefault="009E7B00" w:rsidP="009E7B00">
      <w:pPr>
        <w:widowControl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p w:rsidR="009E7B00" w:rsidRDefault="009E7B00" w:rsidP="009E7B00">
      <w:pPr>
        <w:rPr>
          <w:rFonts w:ascii="黑体" w:eastAsia="黑体" w:hAnsi="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30"/>
          <w:szCs w:val="30"/>
          <w:lang w:bidi="ar"/>
        </w:rPr>
        <w:t xml:space="preserve">   </w:t>
      </w:r>
      <w:r>
        <w:rPr>
          <w:rFonts w:ascii="仿宋_GB2312" w:eastAsia="仿宋_GB2312" w:cs="仿宋_GB2312"/>
          <w:color w:val="000000"/>
          <w:sz w:val="30"/>
          <w:szCs w:val="30"/>
          <w:lang w:bidi="ar"/>
        </w:rPr>
        <w:br w:type="page"/>
      </w:r>
      <w:r>
        <w:rPr>
          <w:rFonts w:ascii="黑体" w:eastAsia="黑体" w:hAnsi="宋体" w:cs="黑体" w:hint="eastAsia"/>
          <w:color w:val="000000"/>
          <w:sz w:val="24"/>
          <w:lang w:bidi="ar"/>
        </w:rPr>
        <w:lastRenderedPageBreak/>
        <w:t>一、课程基本信息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6167"/>
      </w:tblGrid>
      <w:tr w:rsidR="009E7B00" w:rsidTr="00C32864">
        <w:trPr>
          <w:trHeight w:val="52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9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课程类型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986" w:rsidRPr="00590986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□公共基础课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□专业基础课</w:t>
            </w:r>
          </w:p>
          <w:p w:rsidR="00590986" w:rsidRPr="00590986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□专业核心课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□跨学科融合课</w:t>
            </w:r>
          </w:p>
          <w:p w:rsidR="009E7B00" w:rsidRDefault="00590986" w:rsidP="00590986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□产教融合课 </w:t>
            </w:r>
            <w:r w:rsidRPr="0059098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□其他：      </w:t>
            </w:r>
            <w:r w:rsidR="00EF3498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 w:rsidRP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proofErr w:type="gramStart"/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请勾选一项</w:t>
            </w:r>
            <w:proofErr w:type="gramEnd"/>
            <w:r w:rsidR="009E7B00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所属学科门类/</w:t>
            </w:r>
          </w:p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9E7B00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00" w:rsidRDefault="009E7B00" w:rsidP="00C32864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课程性质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B00" w:rsidRDefault="009E7B00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○必修 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 w:rsidR="001B3167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选修</w:t>
            </w: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开课年级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27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Pr="00CE0364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0"/>
          <w:jc w:val="center"/>
        </w:trPr>
        <w:tc>
          <w:tcPr>
            <w:tcW w:w="26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最近两期开课时间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0"/>
          <w:jc w:val="center"/>
        </w:trPr>
        <w:tc>
          <w:tcPr>
            <w:tcW w:w="26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最近两期学生总人数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A863AE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3AE" w:rsidRDefault="00A863AE" w:rsidP="00A863AE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3AE" w:rsidRDefault="00A863AE" w:rsidP="00A863AE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bookmarkStart w:id="0" w:name="OLE_LINK5"/>
            <w:bookmarkStart w:id="1" w:name="OLE_LINK6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bookmarkEnd w:id="0"/>
            <w:bookmarkEnd w:id="1"/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线下   ○线上   </w:t>
            </w:r>
            <w:r w:rsidR="0059098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线上线下混合式</w:t>
            </w:r>
          </w:p>
        </w:tc>
      </w:tr>
      <w:tr w:rsidR="001B3167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67" w:rsidRDefault="001B3167" w:rsidP="001B3167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现有教学资源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167" w:rsidRDefault="00D74B5C" w:rsidP="00D74B5C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在线课程平台（如超星、雨课堂、智慧树等） </w:t>
            </w:r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 虚拟仿真实验平台 </w:t>
            </w:r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自建教学资源库 </w:t>
            </w:r>
            <w:r w:rsidRPr="000A4342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 xml:space="preserve"> 其他</w:t>
            </w:r>
            <w:r w:rsidR="001B3167" w:rsidRPr="00D74B5C">
              <w:rPr>
                <w:rFonts w:ascii="仿宋" w:eastAsia="仿宋" w:hAnsi="仿宋" w:cs="Segoe UI"/>
                <w:color w:val="0F1115"/>
                <w:sz w:val="23"/>
                <w:szCs w:val="23"/>
                <w:shd w:val="clear" w:color="auto" w:fill="FFFFFF"/>
              </w:rPr>
              <w:t>______</w:t>
            </w:r>
          </w:p>
        </w:tc>
      </w:tr>
      <w:tr w:rsidR="001B3167" w:rsidTr="00C32864">
        <w:trPr>
          <w:trHeight w:val="336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167" w:rsidRDefault="001B3167" w:rsidP="001B3167">
            <w:pPr>
              <w:spacing w:line="34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线上课程地址及账号</w:t>
            </w:r>
          </w:p>
        </w:tc>
        <w:tc>
          <w:tcPr>
            <w:tcW w:w="6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3167" w:rsidRDefault="001B3167" w:rsidP="001B3167">
            <w:pPr>
              <w:spacing w:line="340" w:lineRule="exac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9E7B00" w:rsidRDefault="009E7B00" w:rsidP="009E7B00">
      <w:pPr>
        <w:spacing w:line="360" w:lineRule="exact"/>
        <w:rPr>
          <w:rFonts w:ascii="仿宋_GB2312" w:eastAsia="仿宋_GB2312" w:cs="仿宋_GB2312"/>
          <w:color w:val="000000"/>
          <w:sz w:val="22"/>
          <w:szCs w:val="22"/>
          <w:lang w:bidi="ar"/>
        </w:rPr>
      </w:pPr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注：（教务系统</w:t>
      </w:r>
      <w:proofErr w:type="gramStart"/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截图须至少</w:t>
      </w:r>
      <w:proofErr w:type="gramEnd"/>
      <w:r>
        <w:rPr>
          <w:rFonts w:ascii="仿宋_GB2312" w:eastAsia="仿宋_GB2312" w:cs="仿宋_GB2312" w:hint="eastAsia"/>
          <w:color w:val="000000"/>
          <w:sz w:val="22"/>
          <w:szCs w:val="22"/>
          <w:lang w:bidi="ar"/>
        </w:rPr>
        <w:t>包含开课时间、授课教师姓名等信息）</w:t>
      </w:r>
    </w:p>
    <w:p w:rsidR="004F63D3" w:rsidRDefault="004F63D3" w:rsidP="009E7B00">
      <w:pPr>
        <w:spacing w:line="360" w:lineRule="exact"/>
        <w:rPr>
          <w:rFonts w:ascii="仿宋_GB2312" w:eastAsia="仿宋_GB2312" w:cs="仿宋_GB2312"/>
          <w:color w:val="000000"/>
          <w:sz w:val="22"/>
          <w:szCs w:val="22"/>
        </w:rPr>
      </w:pPr>
    </w:p>
    <w:p w:rsidR="007A3E33" w:rsidRPr="007A3E33" w:rsidRDefault="007A3E33" w:rsidP="007A3E33">
      <w:pPr>
        <w:pStyle w:val="aa"/>
        <w:numPr>
          <w:ilvl w:val="0"/>
          <w:numId w:val="3"/>
        </w:numPr>
        <w:ind w:firstLineChars="0"/>
        <w:rPr>
          <w:rFonts w:ascii="黑体" w:eastAsia="黑体" w:hAnsi="黑体"/>
          <w:sz w:val="24"/>
        </w:rPr>
      </w:pPr>
      <w:r w:rsidRPr="007A3E33">
        <w:rPr>
          <w:rFonts w:ascii="黑体" w:eastAsia="黑体" w:hAnsi="黑体" w:hint="eastAsia"/>
          <w:sz w:val="24"/>
        </w:rPr>
        <w:t>授课教师（教学团队）基本情况</w:t>
      </w:r>
    </w:p>
    <w:tbl>
      <w:tblPr>
        <w:tblStyle w:val="a8"/>
        <w:tblW w:w="8508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708"/>
        <w:gridCol w:w="851"/>
        <w:gridCol w:w="709"/>
        <w:gridCol w:w="850"/>
        <w:gridCol w:w="992"/>
        <w:gridCol w:w="1276"/>
        <w:gridCol w:w="1567"/>
      </w:tblGrid>
      <w:tr w:rsidR="007A3E33" w:rsidTr="008B1C04">
        <w:trPr>
          <w:trHeight w:val="140"/>
        </w:trPr>
        <w:tc>
          <w:tcPr>
            <w:tcW w:w="8508" w:type="dxa"/>
            <w:gridSpan w:val="9"/>
          </w:tcPr>
          <w:p w:rsidR="007A3E33" w:rsidRDefault="007A3E33" w:rsidP="008B1C0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课程团队主要成员</w:t>
            </w:r>
          </w:p>
          <w:p w:rsidR="007A3E33" w:rsidRDefault="007A3E33" w:rsidP="006015B9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 w:rsidR="006015B9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案例申报人</w:t>
            </w:r>
            <w:r>
              <w:rPr>
                <w:rFonts w:eastAsia="仿宋_GB2312"/>
                <w:kern w:val="0"/>
                <w:sz w:val="24"/>
              </w:rPr>
              <w:t>及团队主要成员</w:t>
            </w:r>
            <w:r w:rsidR="00FC3CC0">
              <w:rPr>
                <w:rFonts w:eastAsia="仿宋_GB2312" w:hint="eastAsia"/>
                <w:kern w:val="0"/>
                <w:sz w:val="24"/>
              </w:rPr>
              <w:t>，</w:t>
            </w:r>
            <w:r>
              <w:rPr>
                <w:rFonts w:eastAsia="仿宋_GB2312"/>
                <w:kern w:val="0"/>
                <w:sz w:val="24"/>
              </w:rPr>
              <w:t>总人数限</w:t>
            </w: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7A3E33" w:rsidTr="008B1C04">
        <w:trPr>
          <w:trHeight w:val="93"/>
        </w:trPr>
        <w:tc>
          <w:tcPr>
            <w:tcW w:w="562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7A3E33" w:rsidRDefault="007A3E33" w:rsidP="008B1C04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院系/</w:t>
            </w:r>
          </w:p>
          <w:p w:rsidR="007A3E33" w:rsidRDefault="007A3E33" w:rsidP="008B1C04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部门</w:t>
            </w:r>
          </w:p>
        </w:tc>
        <w:tc>
          <w:tcPr>
            <w:tcW w:w="851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709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850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1276" w:type="dxa"/>
            <w:vAlign w:val="center"/>
          </w:tcPr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</w:t>
            </w:r>
          </w:p>
          <w:p w:rsidR="007A3E33" w:rsidRDefault="007A3E33" w:rsidP="008B1C04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邮箱</w:t>
            </w:r>
          </w:p>
        </w:tc>
        <w:tc>
          <w:tcPr>
            <w:tcW w:w="1567" w:type="dxa"/>
            <w:vAlign w:val="center"/>
          </w:tcPr>
          <w:p w:rsidR="007A3E33" w:rsidRDefault="007A3E33" w:rsidP="008B1C04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教学任务</w:t>
            </w: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7A3E33" w:rsidTr="008B1C04">
        <w:trPr>
          <w:trHeight w:val="90"/>
        </w:trPr>
        <w:tc>
          <w:tcPr>
            <w:tcW w:w="562" w:type="dxa"/>
          </w:tcPr>
          <w:p w:rsidR="007A3E33" w:rsidRDefault="007A3E33" w:rsidP="008B1C04">
            <w:pPr>
              <w:spacing w:line="340" w:lineRule="atLeas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A3E33" w:rsidRPr="003F0054" w:rsidRDefault="007A3E33" w:rsidP="008B1C04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A3E33" w:rsidRPr="003F0054" w:rsidRDefault="007A3E33" w:rsidP="008B1C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Align w:val="center"/>
          </w:tcPr>
          <w:p w:rsidR="007A3E33" w:rsidRPr="003F0054" w:rsidRDefault="007A3E33" w:rsidP="008B1C0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</w:tbl>
    <w:p w:rsidR="009E7B00" w:rsidRDefault="009E7B00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</w:p>
    <w:p w:rsidR="009E7B00" w:rsidRDefault="00E02574" w:rsidP="005A0FFD">
      <w:pPr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三、</w:t>
      </w:r>
      <w:bookmarkStart w:id="2" w:name="OLE_LINK9"/>
      <w:bookmarkStart w:id="3" w:name="OLE_LINK10"/>
      <w:r w:rsidR="005A0FFD">
        <w:rPr>
          <w:rFonts w:ascii="黑体" w:eastAsia="黑体" w:hAnsi="黑体" w:hint="eastAsia"/>
          <w:sz w:val="24"/>
        </w:rPr>
        <w:t>授课教师（教学团队）</w:t>
      </w:r>
      <w:r w:rsidR="00CA197E">
        <w:rPr>
          <w:rFonts w:ascii="黑体" w:eastAsia="黑体" w:hAnsi="黑体" w:hint="eastAsia"/>
          <w:sz w:val="24"/>
        </w:rPr>
        <w:t>开展</w:t>
      </w:r>
      <w:r w:rsidR="005A0FFD">
        <w:rPr>
          <w:rFonts w:ascii="黑体" w:eastAsia="黑体" w:hAnsi="黑体"/>
          <w:sz w:val="24"/>
        </w:rPr>
        <w:t>A</w:t>
      </w:r>
      <w:r>
        <w:rPr>
          <w:rFonts w:ascii="黑体" w:eastAsia="黑体" w:hAnsi="宋体" w:cs="黑体"/>
          <w:color w:val="000000"/>
          <w:sz w:val="24"/>
          <w:lang w:bidi="ar"/>
        </w:rPr>
        <w:t>I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赋能</w:t>
      </w:r>
      <w:r w:rsidR="00966CB1">
        <w:rPr>
          <w:rFonts w:ascii="黑体" w:eastAsia="黑体" w:hAnsi="宋体" w:cs="黑体" w:hint="eastAsia"/>
          <w:color w:val="000000"/>
          <w:sz w:val="24"/>
          <w:lang w:bidi="ar"/>
        </w:rPr>
        <w:t>教学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情况</w:t>
      </w:r>
      <w:bookmarkEnd w:id="2"/>
      <w:bookmarkEnd w:id="3"/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</w:tblGrid>
      <w:tr w:rsidR="009E7B00" w:rsidTr="00277FB3">
        <w:trPr>
          <w:trHeight w:val="1407"/>
          <w:jc w:val="center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FFD" w:rsidRDefault="005A0FFD" w:rsidP="005A0FFD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（近5年来</w:t>
            </w:r>
            <w:r w:rsidR="003A240D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授课教师/团队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在承担课程教学任务、开展A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I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赋能教学实践和理论研究、获得教学奖励等方面的情况</w:t>
            </w:r>
            <w:r w:rsidR="00FA2D7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字</w:t>
            </w:r>
            <w:r w:rsidR="00CA197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左右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  <w:p w:rsidR="00EF3498" w:rsidRDefault="00EF3498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Pr="00277FB3" w:rsidRDefault="00277FB3" w:rsidP="00E02574">
            <w:pPr>
              <w:spacing w:line="360" w:lineRule="auto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1B3167" w:rsidRDefault="001B3167" w:rsidP="001B3167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四、</w:t>
      </w:r>
      <w:r w:rsidRPr="001B3167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 w:rsidR="00AE70EE">
        <w:rPr>
          <w:rFonts w:ascii="黑体" w:eastAsia="黑体" w:hAnsi="宋体" w:cs="黑体" w:hint="eastAsia"/>
          <w:color w:val="000000"/>
          <w:sz w:val="24"/>
          <w:lang w:bidi="ar"/>
        </w:rPr>
        <w:t>存在的痛点及</w:t>
      </w:r>
      <w:r w:rsidRPr="001B3167">
        <w:rPr>
          <w:rFonts w:ascii="黑体" w:eastAsia="黑体" w:hAnsi="宋体" w:cs="黑体" w:hint="eastAsia"/>
          <w:color w:val="000000"/>
          <w:sz w:val="24"/>
          <w:lang w:bidi="ar"/>
        </w:rPr>
        <w:t>AI赋能的必要性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1B3167" w:rsidTr="004B22A1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AE70E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分析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本课程在传统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教学过程中存在的痛点问题，</w:t>
            </w:r>
            <w:r w:rsidR="00AE70E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并重点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阐述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开展A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I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赋能</w:t>
            </w:r>
            <w:r w:rsidR="00C8380F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解决上述痛点问题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的必要性。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1B3167" w:rsidRDefault="001B3167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1B3167" w:rsidRDefault="001B3167" w:rsidP="009E7B00">
      <w:pPr>
        <w:spacing w:line="340" w:lineRule="atLeast"/>
        <w:rPr>
          <w:rFonts w:ascii="黑体" w:eastAsia="黑体" w:hAnsi="宋体" w:cs="黑体" w:hint="eastAsia"/>
          <w:color w:val="000000"/>
          <w:sz w:val="24"/>
          <w:lang w:bidi="ar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五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bookmarkStart w:id="4" w:name="OLE_LINK11"/>
      <w:bookmarkStart w:id="5" w:name="OLE_LINK12"/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 w:rsidR="004F63D3">
        <w:rPr>
          <w:rFonts w:ascii="黑体" w:eastAsia="黑体" w:hAnsi="宋体" w:cs="黑体" w:hint="eastAsia"/>
          <w:color w:val="000000"/>
          <w:sz w:val="24"/>
          <w:lang w:bidi="ar"/>
        </w:rPr>
        <w:t>A</w:t>
      </w:r>
      <w:r w:rsidR="004F63D3">
        <w:rPr>
          <w:rFonts w:ascii="黑体" w:eastAsia="黑体" w:hAnsi="宋体" w:cs="黑体"/>
          <w:color w:val="000000"/>
          <w:sz w:val="24"/>
          <w:lang w:bidi="ar"/>
        </w:rPr>
        <w:t>I</w:t>
      </w:r>
      <w:r w:rsidR="004F63D3">
        <w:rPr>
          <w:rFonts w:ascii="黑体" w:eastAsia="黑体" w:hAnsi="宋体" w:cs="黑体" w:hint="eastAsia"/>
          <w:color w:val="000000"/>
          <w:sz w:val="24"/>
          <w:lang w:bidi="ar"/>
        </w:rPr>
        <w:t>赋能教学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实践情况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96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bookmarkEnd w:id="5"/>
          <w:p w:rsidR="009E7B00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本部分内容重点阐述。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描述如何结合</w:t>
            </w:r>
            <w:r w:rsidR="00FA2D7A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学校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办学定位、专业特色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课程特点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与行业需求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 w:rsidR="00EF349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基于实际</w:t>
            </w:r>
            <w:r w:rsidR="004F63D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教学</w:t>
            </w:r>
            <w:r w:rsidR="00EF349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场景进行学情、课情分析</w:t>
            </w:r>
            <w:r w:rsidR="004F63D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，</w:t>
            </w:r>
            <w:r w:rsidR="00CA197E" w:rsidRP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选择2-3个场景</w:t>
            </w:r>
            <w:r w:rsidR="00FA2D7A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重点</w:t>
            </w:r>
            <w:r w:rsidR="00EF349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阐释利用A</w:t>
            </w:r>
            <w:r w:rsidR="00EF3498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I</w:t>
            </w:r>
            <w:r w:rsidR="00EF3498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技术重构教学理念、教学内容、教学方法、教学评价等方面的设计思路和具体措施。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  <w:r w:rsidR="00EF3498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9E7B00" w:rsidRDefault="009E7B00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EF3498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CA197E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  <w:r>
        <w:rPr>
          <w:rFonts w:ascii="黑体" w:eastAsia="黑体" w:hAnsi="宋体" w:cs="黑体" w:hint="eastAsia"/>
          <w:color w:val="000000"/>
          <w:sz w:val="24"/>
          <w:szCs w:val="24"/>
        </w:rPr>
        <w:t>六</w:t>
      </w:r>
      <w:r w:rsidR="009E7B00">
        <w:rPr>
          <w:rFonts w:ascii="黑体" w:eastAsia="黑体" w:hAnsi="宋体" w:cs="黑体" w:hint="eastAsia"/>
          <w:color w:val="000000"/>
          <w:sz w:val="24"/>
          <w:szCs w:val="24"/>
        </w:rPr>
        <w:t>、课程评价与成效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76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（概述课程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人工智能赋能教学考核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评价的方法机制</w:t>
            </w:r>
            <w:r w:rsidR="00181DE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的等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情况，以及校内外同行和学生评价、</w:t>
            </w:r>
            <w:r w:rsidR="005A0FFD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AI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赋能教学的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改革成效、示范辐射等情况。500字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001105" w:rsidRDefault="00001105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EF3498" w:rsidRDefault="00EF3498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277FB3" w:rsidRDefault="00277FB3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 w:rsidR="009E7B00" w:rsidRDefault="009E7B00" w:rsidP="00EF3498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277FB3" w:rsidRDefault="00277FB3" w:rsidP="009E7B00">
      <w:pPr>
        <w:spacing w:line="340" w:lineRule="atLeast"/>
        <w:rPr>
          <w:rFonts w:ascii="黑体" w:eastAsia="黑体" w:hAnsi="宋体" w:cs="黑体"/>
          <w:color w:val="000000"/>
          <w:sz w:val="24"/>
          <w:lang w:bidi="ar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七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A</w:t>
      </w:r>
      <w:r>
        <w:rPr>
          <w:rFonts w:ascii="黑体" w:eastAsia="黑体" w:hAnsi="宋体" w:cs="黑体"/>
          <w:color w:val="000000"/>
          <w:sz w:val="24"/>
          <w:lang w:bidi="ar"/>
        </w:rPr>
        <w:t>I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赋能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课程</w:t>
      </w:r>
      <w:r>
        <w:rPr>
          <w:rFonts w:ascii="黑体" w:eastAsia="黑体" w:hAnsi="宋体" w:cs="黑体" w:hint="eastAsia"/>
          <w:color w:val="000000"/>
          <w:sz w:val="24"/>
          <w:lang w:bidi="ar"/>
        </w:rPr>
        <w:t>建设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特色与创新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642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CCE" w:rsidRDefault="009E7B00" w:rsidP="00E01CCE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（概述课程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在</w:t>
            </w:r>
            <w:r w:rsidR="007A3E33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人工智能赋能教学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方面的特色、亮点和创新点，形成的可供同类课程借鉴共享的经验做法等。须用1-2个典型教学案例举例说明。500字</w:t>
            </w:r>
            <w:r w:rsidR="00CA197E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9E7B00" w:rsidRDefault="009E7B00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EF3498" w:rsidRDefault="00EF3498" w:rsidP="00F34DC9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9E7B00" w:rsidRDefault="009E7B00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CA197E" w:rsidRDefault="00CA197E" w:rsidP="00CA197E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八、</w:t>
      </w:r>
      <w:r w:rsidRPr="00CA197E">
        <w:rPr>
          <w:rFonts w:ascii="黑体" w:eastAsia="黑体" w:hAnsi="宋体" w:cs="黑体" w:hint="eastAsia"/>
          <w:color w:val="000000"/>
          <w:sz w:val="24"/>
          <w:lang w:bidi="ar"/>
        </w:rPr>
        <w:t>风险控制与伦理合</w:t>
      </w:r>
      <w:proofErr w:type="gramStart"/>
      <w:r w:rsidRPr="00CA197E">
        <w:rPr>
          <w:rFonts w:ascii="黑体" w:eastAsia="黑体" w:hAnsi="宋体" w:cs="黑体" w:hint="eastAsia"/>
          <w:color w:val="000000"/>
          <w:sz w:val="24"/>
          <w:lang w:bidi="ar"/>
        </w:rPr>
        <w:t>规</w:t>
      </w:r>
      <w:proofErr w:type="gramEnd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CA197E" w:rsidTr="004B22A1">
        <w:trPr>
          <w:trHeight w:val="2642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7E" w:rsidRDefault="00CA197E" w:rsidP="004B22A1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lastRenderedPageBreak/>
              <w:t>（阐述课程A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I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赋能建设过程中</w:t>
            </w:r>
            <w:r w:rsidR="00181DE5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可能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存在的风险及应对措施。500字</w:t>
            </w:r>
            <w:r w:rsidR="00FA2D7A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:rsidR="00CA197E" w:rsidRDefault="00CA197E" w:rsidP="004B22A1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:rsidR="00CA197E" w:rsidRDefault="00CA197E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 w:hint="eastAsia"/>
          <w:color w:val="000000"/>
          <w:sz w:val="24"/>
          <w:szCs w:val="24"/>
        </w:rPr>
      </w:pPr>
    </w:p>
    <w:p w:rsidR="009E7B00" w:rsidRDefault="00CA197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九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 w:rsidR="00DE79A6">
        <w:rPr>
          <w:rFonts w:ascii="黑体" w:eastAsia="黑体" w:hAnsi="宋体" w:cs="黑体" w:hint="eastAsia"/>
          <w:color w:val="000000"/>
          <w:sz w:val="24"/>
          <w:lang w:bidi="ar"/>
        </w:rPr>
        <w:t>其他辅助性</w:t>
      </w:r>
      <w:r w:rsidR="00DE79A6">
        <w:rPr>
          <w:rFonts w:ascii="黑体" w:eastAsia="黑体" w:hAnsi="宋体" w:cs="黑体"/>
          <w:color w:val="000000"/>
          <w:sz w:val="24"/>
          <w:lang w:bidi="ar"/>
        </w:rPr>
        <w:t>AI</w:t>
      </w:r>
      <w:r w:rsidR="00DE79A6">
        <w:rPr>
          <w:rFonts w:ascii="黑体" w:eastAsia="黑体" w:hAnsi="宋体" w:cs="黑体" w:hint="eastAsia"/>
          <w:color w:val="000000"/>
          <w:sz w:val="24"/>
          <w:lang w:bidi="ar"/>
        </w:rPr>
        <w:t>教学资源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Pr="00DE79A6" w:rsidRDefault="009E7B00" w:rsidP="00C32864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（</w:t>
            </w:r>
            <w:r w:rsidR="00DE79A6" w:rsidRPr="00DE79A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包括但不限于以下资源类型：</w:t>
            </w:r>
            <w:r w:rsidR="00DE79A6" w:rsidRP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智能化教学资源，如智能体、</w:t>
            </w:r>
            <w:r w:rsidR="00DE79A6" w:rsidRPr="00DE79A6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AI学习助教、智能题库、知识图谱等其他辅助性AI教学资源的链接地址；</w:t>
            </w:r>
            <w:r w:rsidR="00DE79A6" w:rsidRP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数据驱动的学</w:t>
            </w:r>
            <w:proofErr w:type="gramStart"/>
            <w:r w:rsidR="00DE79A6" w:rsidRP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情分析与精准</w:t>
            </w:r>
            <w:proofErr w:type="gramEnd"/>
            <w:r w:rsidR="00DE79A6" w:rsidRPr="00DE79A6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干预方案等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。</w:t>
            </w:r>
            <w:r w:rsidR="007A3E33"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00字</w:t>
            </w:r>
            <w:r w:rsidR="00FA2D7A"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左右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）</w:t>
            </w:r>
          </w:p>
          <w:p w:rsidR="001005A4" w:rsidRPr="00DE79A6" w:rsidRDefault="001005A4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7A3E33" w:rsidRPr="00DE79A6" w:rsidRDefault="007A3E3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F34DC9" w:rsidRPr="00DE79A6" w:rsidRDefault="00F34DC9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:rsidR="007A3E33" w:rsidRPr="00DE79A6" w:rsidRDefault="007A3E33" w:rsidP="00DE79A6">
            <w:pPr>
              <w:spacing w:line="340" w:lineRule="atLeast"/>
              <w:rPr>
                <w:rFonts w:asci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:rsidR="009E7B00" w:rsidRDefault="009E7B00" w:rsidP="009E7B00">
      <w:pPr>
        <w:pStyle w:val="11"/>
        <w:widowControl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AE70EE" w:rsidP="009E7B00">
      <w:pPr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十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、附件材料清单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4350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adjustRightInd w:val="0"/>
              <w:snapToGrid w:val="0"/>
              <w:spacing w:beforeLines="50" w:before="156"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教学设计样例说明（必须提供）</w:t>
            </w:r>
          </w:p>
          <w:p w:rsidR="009E7B00" w:rsidRDefault="009E7B00" w:rsidP="00C32864">
            <w:pPr>
              <w:pStyle w:val="11"/>
              <w:widowControl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张教学活动的图片。要求教学设计样例应具有较强的可读性，表述清晰流畅。</w:t>
            </w:r>
            <w:r w:rsidR="00D525F1" w:rsidRPr="00D554B8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参赛申报人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签字。）</w:t>
            </w:r>
          </w:p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最近一学期学生评教结果统计（选择性提供）</w:t>
            </w:r>
          </w:p>
          <w:p w:rsidR="009E7B00" w:rsidRDefault="009E7B00" w:rsidP="00C32864">
            <w:pPr>
              <w:pStyle w:val="11"/>
              <w:widowControl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提供教务系统截图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。）</w:t>
            </w:r>
          </w:p>
          <w:p w:rsidR="009E7B00" w:rsidRDefault="009E7B00" w:rsidP="00C32864">
            <w:pPr>
              <w:pStyle w:val="11"/>
              <w:widowControl/>
              <w:numPr>
                <w:ilvl w:val="0"/>
                <w:numId w:val="1"/>
              </w:numPr>
              <w:spacing w:line="340" w:lineRule="atLeast"/>
              <w:ind w:left="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最近一次学校对课堂教学评价（选择性提供）</w:t>
            </w:r>
          </w:p>
          <w:p w:rsidR="009E7B00" w:rsidRDefault="009E7B00" w:rsidP="00C32864">
            <w:pPr>
              <w:pStyle w:val="11"/>
              <w:widowControl/>
              <w:spacing w:line="340" w:lineRule="atLeast"/>
              <w:ind w:firstLine="480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 w:rsidR="00F34DC9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提供教学系统截图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。）</w:t>
            </w:r>
          </w:p>
          <w:p w:rsidR="009E7B00" w:rsidRDefault="009E7B00" w:rsidP="00C32864">
            <w:pPr>
              <w:spacing w:line="340" w:lineRule="atLeast"/>
              <w:ind w:firstLineChars="200" w:firstLine="482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9E7B00" w:rsidRDefault="009E7B00" w:rsidP="009E7B00">
      <w:pPr>
        <w:pStyle w:val="11"/>
        <w:widowControl/>
        <w:adjustRightInd w:val="0"/>
        <w:snapToGrid w:val="0"/>
        <w:spacing w:line="340" w:lineRule="atLeast"/>
        <w:ind w:firstLineChars="0" w:firstLine="0"/>
        <w:rPr>
          <w:rFonts w:ascii="黑体" w:eastAsia="黑体" w:hAnsi="宋体" w:cs="黑体"/>
          <w:color w:val="000000"/>
          <w:sz w:val="24"/>
          <w:szCs w:val="24"/>
        </w:rPr>
      </w:pPr>
    </w:p>
    <w:p w:rsidR="009E7B00" w:rsidRDefault="00AE70EE" w:rsidP="009E7B00">
      <w:pPr>
        <w:adjustRightInd w:val="0"/>
        <w:snapToGrid w:val="0"/>
        <w:spacing w:line="340" w:lineRule="atLeast"/>
        <w:rPr>
          <w:rFonts w:ascii="黑体" w:eastAsia="黑体" w:hAnsi="宋体" w:cs="黑体"/>
          <w:color w:val="000000"/>
          <w:sz w:val="24"/>
        </w:rPr>
      </w:pPr>
      <w:r>
        <w:rPr>
          <w:rFonts w:ascii="黑体" w:eastAsia="黑体" w:hAnsi="宋体" w:cs="黑体" w:hint="eastAsia"/>
          <w:color w:val="000000"/>
          <w:sz w:val="24"/>
          <w:lang w:bidi="ar"/>
        </w:rPr>
        <w:t>十一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、</w:t>
      </w:r>
      <w:r w:rsidR="00B20019" w:rsidRPr="00D554B8">
        <w:rPr>
          <w:rFonts w:ascii="黑体" w:eastAsia="黑体" w:hAnsi="宋体" w:cs="黑体" w:hint="eastAsia"/>
          <w:color w:val="000000"/>
          <w:sz w:val="24"/>
          <w:lang w:bidi="ar"/>
        </w:rPr>
        <w:t>参赛申报人</w:t>
      </w:r>
      <w:r w:rsidR="009E7B00">
        <w:rPr>
          <w:rFonts w:ascii="黑体" w:eastAsia="黑体" w:hAnsi="宋体" w:cs="黑体" w:hint="eastAsia"/>
          <w:color w:val="000000"/>
          <w:sz w:val="24"/>
          <w:lang w:bidi="ar"/>
        </w:rPr>
        <w:t>承诺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="009E7B00" w:rsidTr="00C32864">
        <w:trPr>
          <w:trHeight w:val="2117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00" w:rsidRDefault="009E7B00" w:rsidP="00C32864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lastRenderedPageBreak/>
              <w:t>本人已认真填写并检查以上材料，保证内容真实有效，不存在任何知识产权问题。如有违反，本人将承担相关责任。</w:t>
            </w:r>
          </w:p>
          <w:p w:rsidR="009E7B00" w:rsidRPr="008E5A6E" w:rsidRDefault="00B20019" w:rsidP="00C32864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 w:rsidRPr="00D554B8"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参赛申报人</w:t>
            </w:r>
            <w:r w:rsidR="009E7B00"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（签字）：</w:t>
            </w:r>
          </w:p>
          <w:p w:rsidR="009E7B00" w:rsidRDefault="009E7B00" w:rsidP="00F34DC9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年</w:t>
            </w:r>
            <w:r w:rsidR="00F34DC9">
              <w:rPr>
                <w:rFonts w:ascii="仿宋_GB2312" w:eastAsia="仿宋_GB2312" w:hAnsi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月</w:t>
            </w:r>
            <w:r w:rsidR="00F34DC9">
              <w:rPr>
                <w:rFonts w:ascii="仿宋_GB2312" w:eastAsia="仿宋_GB2312" w:hAnsi="仿宋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:rsidR="00FB3E4F" w:rsidRDefault="00FB3E4F" w:rsidP="00EF3498">
      <w:pPr>
        <w:pStyle w:val="11"/>
        <w:widowControl/>
        <w:spacing w:line="340" w:lineRule="atLeast"/>
        <w:ind w:firstLineChars="0" w:firstLine="0"/>
        <w:rPr>
          <w:rFonts w:ascii="黑体" w:eastAsia="黑体"/>
          <w:sz w:val="32"/>
        </w:rPr>
      </w:pPr>
    </w:p>
    <w:p w:rsidR="003A240D" w:rsidRDefault="003A240D">
      <w:pPr>
        <w:widowControl/>
        <w:jc w:val="left"/>
        <w:rPr>
          <w:rFonts w:ascii="黑体" w:eastAsia="黑体" w:hAnsi="Calibri"/>
          <w:sz w:val="32"/>
          <w:szCs w:val="21"/>
        </w:rPr>
      </w:pPr>
      <w:r>
        <w:rPr>
          <w:rFonts w:ascii="黑体" w:eastAsia="黑体"/>
          <w:sz w:val="32"/>
        </w:rPr>
        <w:br w:type="page"/>
      </w:r>
    </w:p>
    <w:p w:rsidR="003A240D" w:rsidRDefault="003A240D" w:rsidP="00EF3498">
      <w:pPr>
        <w:pStyle w:val="11"/>
        <w:widowControl/>
        <w:spacing w:line="340" w:lineRule="atLeast"/>
        <w:ind w:firstLineChars="0" w:firstLine="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代表性的课程教学设计</w:t>
      </w:r>
    </w:p>
    <w:p w:rsidR="003A240D" w:rsidRDefault="003A240D" w:rsidP="00EF3498">
      <w:pPr>
        <w:pStyle w:val="11"/>
        <w:widowControl/>
        <w:spacing w:line="340" w:lineRule="atLeast"/>
        <w:ind w:firstLineChars="0" w:firstLine="0"/>
        <w:rPr>
          <w:rFonts w:ascii="黑体" w:eastAsia="黑体"/>
          <w:sz w:val="32"/>
        </w:rPr>
      </w:pPr>
      <w:bookmarkStart w:id="6" w:name="_GoBack"/>
      <w:bookmarkEnd w:id="6"/>
    </w:p>
    <w:sectPr w:rsidR="003A240D" w:rsidSect="00F239B0">
      <w:footerReference w:type="default" r:id="rId8"/>
      <w:pgSz w:w="11906" w:h="16838" w:code="9"/>
      <w:pgMar w:top="2098" w:right="1520" w:bottom="2098" w:left="1508" w:header="851" w:footer="1814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61" w:rsidRDefault="002E4861">
      <w:r>
        <w:separator/>
      </w:r>
    </w:p>
  </w:endnote>
  <w:endnote w:type="continuationSeparator" w:id="0">
    <w:p w:rsidR="002E4861" w:rsidRDefault="002E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8B" w:rsidRDefault="0006278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61" w:rsidRDefault="002E4861">
      <w:r>
        <w:separator/>
      </w:r>
    </w:p>
  </w:footnote>
  <w:footnote w:type="continuationSeparator" w:id="0">
    <w:p w:rsidR="002E4861" w:rsidRDefault="002E4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49CD41"/>
    <w:multiLevelType w:val="multilevel"/>
    <w:tmpl w:val="AC49CD4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DD0321"/>
    <w:multiLevelType w:val="hybridMultilevel"/>
    <w:tmpl w:val="7E0ABDCE"/>
    <w:lvl w:ilvl="0" w:tplc="2AC2AC5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6D"/>
    <w:rsid w:val="00001105"/>
    <w:rsid w:val="00014092"/>
    <w:rsid w:val="0006278B"/>
    <w:rsid w:val="000F4785"/>
    <w:rsid w:val="000F4854"/>
    <w:rsid w:val="000F52D7"/>
    <w:rsid w:val="001005A4"/>
    <w:rsid w:val="00116FCE"/>
    <w:rsid w:val="00124B37"/>
    <w:rsid w:val="00132626"/>
    <w:rsid w:val="001336BD"/>
    <w:rsid w:val="00133FA8"/>
    <w:rsid w:val="00144F07"/>
    <w:rsid w:val="00150C3E"/>
    <w:rsid w:val="00156F26"/>
    <w:rsid w:val="00181DE5"/>
    <w:rsid w:val="00193FBE"/>
    <w:rsid w:val="001A0932"/>
    <w:rsid w:val="001A40B3"/>
    <w:rsid w:val="001B3167"/>
    <w:rsid w:val="001B779B"/>
    <w:rsid w:val="001E30FC"/>
    <w:rsid w:val="001F50D3"/>
    <w:rsid w:val="00211F64"/>
    <w:rsid w:val="00212A52"/>
    <w:rsid w:val="00243AE1"/>
    <w:rsid w:val="00243EF0"/>
    <w:rsid w:val="00245318"/>
    <w:rsid w:val="0026486B"/>
    <w:rsid w:val="00277FB3"/>
    <w:rsid w:val="002907A6"/>
    <w:rsid w:val="002A7548"/>
    <w:rsid w:val="002C1328"/>
    <w:rsid w:val="002E4861"/>
    <w:rsid w:val="0035392C"/>
    <w:rsid w:val="0037760D"/>
    <w:rsid w:val="003836BB"/>
    <w:rsid w:val="00391CCC"/>
    <w:rsid w:val="003A240D"/>
    <w:rsid w:val="003A4698"/>
    <w:rsid w:val="003A48F7"/>
    <w:rsid w:val="003A66AD"/>
    <w:rsid w:val="003A6F11"/>
    <w:rsid w:val="003F0DDD"/>
    <w:rsid w:val="00407005"/>
    <w:rsid w:val="00410B88"/>
    <w:rsid w:val="004125E5"/>
    <w:rsid w:val="00445594"/>
    <w:rsid w:val="00476305"/>
    <w:rsid w:val="00494CD4"/>
    <w:rsid w:val="00495EA9"/>
    <w:rsid w:val="004A1167"/>
    <w:rsid w:val="004A24A7"/>
    <w:rsid w:val="004A3B93"/>
    <w:rsid w:val="004E12CF"/>
    <w:rsid w:val="004E4264"/>
    <w:rsid w:val="004F63D3"/>
    <w:rsid w:val="00550213"/>
    <w:rsid w:val="005521B8"/>
    <w:rsid w:val="00562C55"/>
    <w:rsid w:val="00590986"/>
    <w:rsid w:val="005A0FFD"/>
    <w:rsid w:val="005A3275"/>
    <w:rsid w:val="005B687C"/>
    <w:rsid w:val="005D11DD"/>
    <w:rsid w:val="00600385"/>
    <w:rsid w:val="006015B9"/>
    <w:rsid w:val="006045D7"/>
    <w:rsid w:val="006411B5"/>
    <w:rsid w:val="00644DC6"/>
    <w:rsid w:val="006469DB"/>
    <w:rsid w:val="00652100"/>
    <w:rsid w:val="00664238"/>
    <w:rsid w:val="0066538B"/>
    <w:rsid w:val="006837E1"/>
    <w:rsid w:val="00691A56"/>
    <w:rsid w:val="006B6E1F"/>
    <w:rsid w:val="006D03F3"/>
    <w:rsid w:val="006D3281"/>
    <w:rsid w:val="006D7D01"/>
    <w:rsid w:val="006F3F25"/>
    <w:rsid w:val="00736811"/>
    <w:rsid w:val="00740FF5"/>
    <w:rsid w:val="00761FBC"/>
    <w:rsid w:val="007833FF"/>
    <w:rsid w:val="007855B6"/>
    <w:rsid w:val="007A3E33"/>
    <w:rsid w:val="007B7D9E"/>
    <w:rsid w:val="007C0C5E"/>
    <w:rsid w:val="007D44E2"/>
    <w:rsid w:val="007E0813"/>
    <w:rsid w:val="007E1B3A"/>
    <w:rsid w:val="00802CB1"/>
    <w:rsid w:val="00827A01"/>
    <w:rsid w:val="00827A70"/>
    <w:rsid w:val="00833AB5"/>
    <w:rsid w:val="00840AF7"/>
    <w:rsid w:val="008465A4"/>
    <w:rsid w:val="00853315"/>
    <w:rsid w:val="008D1D09"/>
    <w:rsid w:val="008E0517"/>
    <w:rsid w:val="008E2D01"/>
    <w:rsid w:val="008E5A6E"/>
    <w:rsid w:val="00905F96"/>
    <w:rsid w:val="0093576D"/>
    <w:rsid w:val="00954D36"/>
    <w:rsid w:val="009565F3"/>
    <w:rsid w:val="0096140E"/>
    <w:rsid w:val="00966CB1"/>
    <w:rsid w:val="00997093"/>
    <w:rsid w:val="009A24EC"/>
    <w:rsid w:val="009D7CA5"/>
    <w:rsid w:val="009E7B00"/>
    <w:rsid w:val="00A0595A"/>
    <w:rsid w:val="00A4001D"/>
    <w:rsid w:val="00A4239F"/>
    <w:rsid w:val="00A47805"/>
    <w:rsid w:val="00A6142F"/>
    <w:rsid w:val="00A63A84"/>
    <w:rsid w:val="00A863AE"/>
    <w:rsid w:val="00A909EA"/>
    <w:rsid w:val="00AA11CF"/>
    <w:rsid w:val="00AC2EE7"/>
    <w:rsid w:val="00AD2943"/>
    <w:rsid w:val="00AE70EE"/>
    <w:rsid w:val="00AF1B1B"/>
    <w:rsid w:val="00AF40B1"/>
    <w:rsid w:val="00B11EB1"/>
    <w:rsid w:val="00B20019"/>
    <w:rsid w:val="00B23C04"/>
    <w:rsid w:val="00B332DF"/>
    <w:rsid w:val="00B55D05"/>
    <w:rsid w:val="00B6530E"/>
    <w:rsid w:val="00B83686"/>
    <w:rsid w:val="00BA6610"/>
    <w:rsid w:val="00BF7050"/>
    <w:rsid w:val="00C061B5"/>
    <w:rsid w:val="00C2512E"/>
    <w:rsid w:val="00C32864"/>
    <w:rsid w:val="00C47004"/>
    <w:rsid w:val="00C56512"/>
    <w:rsid w:val="00C8380F"/>
    <w:rsid w:val="00C845C2"/>
    <w:rsid w:val="00CA197E"/>
    <w:rsid w:val="00CD3CEB"/>
    <w:rsid w:val="00CE765F"/>
    <w:rsid w:val="00D30C42"/>
    <w:rsid w:val="00D408A7"/>
    <w:rsid w:val="00D4743E"/>
    <w:rsid w:val="00D50AF9"/>
    <w:rsid w:val="00D525F1"/>
    <w:rsid w:val="00D554B8"/>
    <w:rsid w:val="00D74B5C"/>
    <w:rsid w:val="00D806C0"/>
    <w:rsid w:val="00D83436"/>
    <w:rsid w:val="00DC7BB9"/>
    <w:rsid w:val="00DE57F7"/>
    <w:rsid w:val="00DE79A6"/>
    <w:rsid w:val="00E01CCE"/>
    <w:rsid w:val="00E02574"/>
    <w:rsid w:val="00E179B6"/>
    <w:rsid w:val="00E23B0C"/>
    <w:rsid w:val="00E266E5"/>
    <w:rsid w:val="00E33644"/>
    <w:rsid w:val="00E739F0"/>
    <w:rsid w:val="00EB463B"/>
    <w:rsid w:val="00EE5DEE"/>
    <w:rsid w:val="00EF3498"/>
    <w:rsid w:val="00F135F3"/>
    <w:rsid w:val="00F1609B"/>
    <w:rsid w:val="00F239B0"/>
    <w:rsid w:val="00F27D0E"/>
    <w:rsid w:val="00F34DC9"/>
    <w:rsid w:val="00F4523C"/>
    <w:rsid w:val="00F616EA"/>
    <w:rsid w:val="00F62F90"/>
    <w:rsid w:val="00F74935"/>
    <w:rsid w:val="00F87608"/>
    <w:rsid w:val="00FA2D7A"/>
    <w:rsid w:val="00FA3A63"/>
    <w:rsid w:val="00FB3E4F"/>
    <w:rsid w:val="00FC3CC0"/>
    <w:rsid w:val="00FC3F28"/>
    <w:rsid w:val="00FC7694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1C9C1"/>
  <w15:chartTrackingRefBased/>
  <w15:docId w15:val="{61941EBF-BBDF-47D2-9C8A-C18AE6A8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135F3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7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91CCC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  <w:qFormat/>
    <w:rsid w:val="00391CCC"/>
  </w:style>
  <w:style w:type="paragraph" w:styleId="a5">
    <w:name w:val="header"/>
    <w:basedOn w:val="a"/>
    <w:rsid w:val="00391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445594"/>
    <w:rPr>
      <w:color w:val="0000FF"/>
      <w:u w:val="single"/>
    </w:rPr>
  </w:style>
  <w:style w:type="paragraph" w:styleId="a7">
    <w:name w:val="Balloon Text"/>
    <w:basedOn w:val="a"/>
    <w:semiHidden/>
    <w:rsid w:val="0066538B"/>
    <w:rPr>
      <w:sz w:val="18"/>
      <w:szCs w:val="18"/>
    </w:rPr>
  </w:style>
  <w:style w:type="table" w:styleId="a8">
    <w:name w:val="Table Grid"/>
    <w:basedOn w:val="a1"/>
    <w:uiPriority w:val="59"/>
    <w:qFormat/>
    <w:rsid w:val="00156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qFormat/>
    <w:rsid w:val="00FA3A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6F3F25"/>
    <w:pPr>
      <w:ind w:firstLineChars="200" w:firstLine="420"/>
    </w:pPr>
    <w:rPr>
      <w:rFonts w:ascii="Calibri" w:hAnsi="Calibri"/>
      <w:szCs w:val="22"/>
    </w:rPr>
  </w:style>
  <w:style w:type="character" w:styleId="ab">
    <w:name w:val="Strong"/>
    <w:uiPriority w:val="22"/>
    <w:qFormat/>
    <w:rsid w:val="006F3F25"/>
    <w:rPr>
      <w:b/>
      <w:bCs/>
    </w:rPr>
  </w:style>
  <w:style w:type="character" w:customStyle="1" w:styleId="10">
    <w:name w:val="标题 1 字符"/>
    <w:link w:val="1"/>
    <w:uiPriority w:val="9"/>
    <w:qFormat/>
    <w:rsid w:val="00F135F3"/>
    <w:rPr>
      <w:rFonts w:ascii="Calibri" w:hAnsi="Calibri"/>
      <w:b/>
      <w:bCs/>
      <w:kern w:val="44"/>
      <w:sz w:val="44"/>
      <w:szCs w:val="44"/>
    </w:rPr>
  </w:style>
  <w:style w:type="paragraph" w:styleId="ac">
    <w:name w:val="Body Text Indent"/>
    <w:basedOn w:val="a"/>
    <w:link w:val="ad"/>
    <w:uiPriority w:val="99"/>
    <w:semiHidden/>
    <w:unhideWhenUsed/>
    <w:rsid w:val="009E7B00"/>
    <w:pPr>
      <w:spacing w:after="120"/>
      <w:ind w:leftChars="200" w:left="420"/>
    </w:pPr>
  </w:style>
  <w:style w:type="character" w:customStyle="1" w:styleId="ad">
    <w:name w:val="正文文本缩进 字符"/>
    <w:link w:val="ac"/>
    <w:uiPriority w:val="99"/>
    <w:semiHidden/>
    <w:rsid w:val="009E7B00"/>
    <w:rPr>
      <w:kern w:val="2"/>
      <w:sz w:val="21"/>
      <w:szCs w:val="24"/>
    </w:rPr>
  </w:style>
  <w:style w:type="paragraph" w:styleId="2">
    <w:name w:val="Body Text First Indent 2"/>
    <w:basedOn w:val="ac"/>
    <w:next w:val="a"/>
    <w:link w:val="20"/>
    <w:qFormat/>
    <w:rsid w:val="009E7B00"/>
    <w:pPr>
      <w:widowControl/>
      <w:spacing w:after="5" w:line="360" w:lineRule="auto"/>
      <w:ind w:leftChars="0" w:left="239" w:firstLineChars="200" w:firstLine="420"/>
      <w:textAlignment w:val="baseline"/>
    </w:pPr>
    <w:rPr>
      <w:color w:val="000000"/>
      <w:sz w:val="24"/>
    </w:rPr>
  </w:style>
  <w:style w:type="character" w:customStyle="1" w:styleId="20">
    <w:name w:val="正文首行缩进 2 字符"/>
    <w:link w:val="2"/>
    <w:rsid w:val="009E7B00"/>
    <w:rPr>
      <w:color w:val="000000"/>
      <w:kern w:val="2"/>
      <w:sz w:val="24"/>
      <w:szCs w:val="24"/>
    </w:rPr>
  </w:style>
  <w:style w:type="paragraph" w:customStyle="1" w:styleId="11">
    <w:name w:val="列出段落1"/>
    <w:basedOn w:val="a"/>
    <w:qFormat/>
    <w:rsid w:val="009E7B00"/>
    <w:pPr>
      <w:ind w:firstLineChars="200" w:firstLine="420"/>
    </w:pPr>
    <w:rPr>
      <w:rFonts w:ascii="Calibri" w:hAnsi="Calibri"/>
      <w:szCs w:val="21"/>
    </w:rPr>
  </w:style>
  <w:style w:type="paragraph" w:styleId="ae">
    <w:name w:val="Date"/>
    <w:basedOn w:val="a"/>
    <w:next w:val="a"/>
    <w:link w:val="af"/>
    <w:uiPriority w:val="99"/>
    <w:semiHidden/>
    <w:unhideWhenUsed/>
    <w:rsid w:val="001B3167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1B3167"/>
    <w:rPr>
      <w:kern w:val="2"/>
      <w:sz w:val="21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CA197E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&#20004;&#22996;&#21457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B8F8D-F4E9-4CE8-B313-58F79FBC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两委发文</Template>
  <TotalTime>40</TotalTime>
  <Pages>8</Pages>
  <Words>259</Words>
  <Characters>1481</Characters>
  <Application>Microsoft Office Word</Application>
  <DocSecurity>0</DocSecurity>
  <Lines>12</Lines>
  <Paragraphs>3</Paragraphs>
  <ScaleCrop>false</ScaleCrop>
  <Company>ll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件</dc:title>
  <dc:subject/>
  <dc:creator>颜悦之</dc:creator>
  <cp:keywords/>
  <cp:lastModifiedBy>DELL</cp:lastModifiedBy>
  <cp:revision>22</cp:revision>
  <cp:lastPrinted>2026-04-21T02:09:00Z</cp:lastPrinted>
  <dcterms:created xsi:type="dcterms:W3CDTF">2026-04-09T07:00:00Z</dcterms:created>
  <dcterms:modified xsi:type="dcterms:W3CDTF">2026-04-21T02:50:00Z</dcterms:modified>
</cp:coreProperties>
</file>