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B00" w:rsidRDefault="009E7B00" w:rsidP="009E7B00">
      <w:pPr>
        <w:spacing w:line="480" w:lineRule="auto"/>
        <w:ind w:right="28"/>
        <w:rPr>
          <w:rFonts w:ascii="黑体" w:eastAsia="黑体" w:hAnsi="黑体"/>
          <w:color w:val="000000"/>
          <w:kern w:val="0"/>
          <w:sz w:val="48"/>
          <w:szCs w:val="48"/>
        </w:rPr>
      </w:pPr>
      <w:r>
        <w:rPr>
          <w:rFonts w:ascii="黑体" w:eastAsia="黑体" w:hAnsi="黑体" w:cs="仿宋_GB2312" w:hint="eastAsia"/>
          <w:color w:val="000000"/>
          <w:sz w:val="32"/>
          <w:szCs w:val="32"/>
          <w:lang w:bidi="ar"/>
        </w:rPr>
        <w:t>附件1</w:t>
      </w:r>
    </w:p>
    <w:p w:rsidR="009E7B00" w:rsidRDefault="009E7B00" w:rsidP="009E7B00">
      <w:pPr>
        <w:spacing w:line="480" w:lineRule="auto"/>
        <w:ind w:right="28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</w:pPr>
    </w:p>
    <w:p w:rsidR="009E7B00" w:rsidRPr="003A240D" w:rsidRDefault="00590986" w:rsidP="009E7B00">
      <w:pPr>
        <w:spacing w:line="480" w:lineRule="auto"/>
        <w:ind w:right="28"/>
        <w:jc w:val="center"/>
        <w:rPr>
          <w:rFonts w:ascii="方正小标宋简体" w:eastAsia="方正小标宋简体" w:hAnsi="方正小标宋_GBK"/>
          <w:b/>
          <w:color w:val="000000"/>
          <w:sz w:val="36"/>
          <w:szCs w:val="36"/>
        </w:rPr>
      </w:pPr>
      <w:r w:rsidRPr="003A240D">
        <w:rPr>
          <w:rFonts w:ascii="方正小标宋简体" w:eastAsia="方正小标宋简体" w:hAnsi="方正小标宋简体" w:cs="方正小标宋简体"/>
          <w:b/>
          <w:color w:val="000000"/>
          <w:kern w:val="0"/>
          <w:sz w:val="36"/>
          <w:szCs w:val="36"/>
          <w:lang w:bidi="ar"/>
        </w:rPr>
        <w:t>AI</w:t>
      </w:r>
      <w:r w:rsidRPr="003A240D">
        <w:rPr>
          <w:rFonts w:ascii="方正小标宋简体" w:eastAsia="方正小标宋简体" w:hAnsi="方正小标宋简体" w:cs="方正小标宋简体" w:hint="eastAsia"/>
          <w:b/>
          <w:color w:val="000000"/>
          <w:kern w:val="0"/>
          <w:sz w:val="36"/>
          <w:szCs w:val="36"/>
          <w:lang w:bidi="ar"/>
        </w:rPr>
        <w:t>赋能课程教学案例</w:t>
      </w:r>
    </w:p>
    <w:p w:rsidR="009E7B00" w:rsidRPr="00590986" w:rsidRDefault="009E7B00" w:rsidP="009E7B00">
      <w:pPr>
        <w:spacing w:line="520" w:lineRule="exact"/>
        <w:ind w:right="26"/>
        <w:jc w:val="center"/>
        <w:rPr>
          <w:rFonts w:ascii="黑体" w:eastAsia="黑体" w:hAnsi="宋体"/>
          <w:color w:val="000000"/>
          <w:sz w:val="36"/>
          <w:szCs w:val="36"/>
        </w:rPr>
      </w:pPr>
    </w:p>
    <w:p w:rsidR="009E7B00" w:rsidRDefault="009E7B00" w:rsidP="009E7B00">
      <w:pPr>
        <w:spacing w:line="520" w:lineRule="exact"/>
        <w:ind w:right="26"/>
        <w:jc w:val="center"/>
        <w:rPr>
          <w:rFonts w:ascii="黑体" w:eastAsia="黑体" w:hAnsi="宋体"/>
          <w:color w:val="000000"/>
          <w:sz w:val="28"/>
          <w:szCs w:val="28"/>
        </w:rPr>
      </w:pPr>
    </w:p>
    <w:p w:rsidR="009E7B00" w:rsidRDefault="009E7B00" w:rsidP="009E7B00">
      <w:pPr>
        <w:spacing w:line="600" w:lineRule="exact"/>
        <w:ind w:right="28" w:firstLineChars="400" w:firstLine="1120"/>
        <w:rPr>
          <w:rFonts w:ascii="黑体" w:eastAsia="黑体" w:hAnsi="宋体"/>
          <w:color w:val="000000"/>
          <w:sz w:val="28"/>
          <w:szCs w:val="28"/>
          <w:u w:val="single"/>
        </w:rPr>
      </w:pPr>
    </w:p>
    <w:p w:rsidR="009E7B00" w:rsidRPr="00954D36" w:rsidRDefault="009E7B00" w:rsidP="00954D36">
      <w:pPr>
        <w:widowControl/>
        <w:ind w:firstLineChars="500" w:firstLine="1500"/>
        <w:jc w:val="left"/>
        <w:rPr>
          <w:rFonts w:ascii="仿宋_GB2312" w:eastAsia="仿宋_GB2312" w:hAnsi="仿宋"/>
          <w:color w:val="000000"/>
          <w:sz w:val="30"/>
          <w:szCs w:val="30"/>
        </w:rPr>
      </w:pPr>
      <w:r w:rsidRPr="00954D36">
        <w:rPr>
          <w:rFonts w:ascii="仿宋_GB2312" w:eastAsia="仿宋_GB2312" w:hAnsi="仿宋" w:hint="eastAsia"/>
          <w:color w:val="000000"/>
          <w:sz w:val="30"/>
          <w:szCs w:val="30"/>
        </w:rPr>
        <w:t>课程名称：</w:t>
      </w:r>
      <w:r w:rsidR="00954D36">
        <w:rPr>
          <w:rFonts w:ascii="仿宋_GB2312" w:eastAsia="仿宋_GB2312" w:hAnsi="仿宋" w:hint="eastAsia"/>
          <w:color w:val="000000"/>
          <w:sz w:val="30"/>
          <w:szCs w:val="30"/>
        </w:rPr>
        <w:t xml:space="preserve"> </w:t>
      </w:r>
      <w:r w:rsidR="00954D36">
        <w:rPr>
          <w:rFonts w:ascii="仿宋_GB2312" w:eastAsia="仿宋_GB2312" w:hAnsi="仿宋"/>
          <w:color w:val="000000"/>
          <w:sz w:val="30"/>
          <w:szCs w:val="30"/>
        </w:rPr>
        <w:t xml:space="preserve">              </w:t>
      </w:r>
    </w:p>
    <w:p w:rsidR="001B3167" w:rsidRDefault="009E7B00" w:rsidP="00954D36">
      <w:pPr>
        <w:widowControl/>
        <w:ind w:firstLineChars="500" w:firstLine="1500"/>
        <w:jc w:val="left"/>
        <w:rPr>
          <w:rFonts w:ascii="仿宋_GB2312" w:eastAsia="仿宋_GB2312" w:hAnsi="仿宋"/>
          <w:color w:val="000000"/>
          <w:sz w:val="30"/>
          <w:szCs w:val="30"/>
        </w:rPr>
      </w:pPr>
      <w:r w:rsidRPr="00954D36">
        <w:rPr>
          <w:rFonts w:ascii="仿宋_GB2312" w:eastAsia="仿宋_GB2312" w:hAnsi="仿宋" w:hint="eastAsia"/>
          <w:color w:val="000000"/>
          <w:sz w:val="30"/>
          <w:szCs w:val="30"/>
        </w:rPr>
        <w:t>课程负责人：</w:t>
      </w:r>
      <w:r w:rsidR="003A240D">
        <w:rPr>
          <w:rFonts w:ascii="仿宋_GB2312" w:eastAsia="仿宋_GB2312" w:hAnsi="仿宋" w:hint="eastAsia"/>
          <w:color w:val="000000"/>
          <w:sz w:val="30"/>
          <w:szCs w:val="30"/>
        </w:rPr>
        <w:t xml:space="preserve"> </w:t>
      </w:r>
      <w:r w:rsidR="003A240D">
        <w:rPr>
          <w:rFonts w:ascii="仿宋_GB2312" w:eastAsia="仿宋_GB2312" w:hAnsi="仿宋"/>
          <w:color w:val="000000"/>
          <w:sz w:val="30"/>
          <w:szCs w:val="30"/>
        </w:rPr>
        <w:t xml:space="preserve">             </w:t>
      </w:r>
      <w:r w:rsidR="00954D36">
        <w:rPr>
          <w:rFonts w:ascii="仿宋_GB2312" w:eastAsia="仿宋_GB2312" w:hAnsi="仿宋" w:hint="eastAsia"/>
          <w:color w:val="000000"/>
          <w:sz w:val="30"/>
          <w:szCs w:val="30"/>
        </w:rPr>
        <w:t xml:space="preserve"> </w:t>
      </w:r>
    </w:p>
    <w:p w:rsidR="009E7B00" w:rsidRPr="00954D36" w:rsidRDefault="001B3167" w:rsidP="00954D36">
      <w:pPr>
        <w:widowControl/>
        <w:ind w:firstLineChars="500" w:firstLine="15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所在学院：</w:t>
      </w:r>
      <w:r w:rsidR="00954D36">
        <w:rPr>
          <w:rFonts w:ascii="仿宋_GB2312" w:eastAsia="仿宋_GB2312" w:hAnsi="仿宋"/>
          <w:color w:val="000000"/>
          <w:sz w:val="30"/>
          <w:szCs w:val="30"/>
        </w:rPr>
        <w:t xml:space="preserve">            </w:t>
      </w:r>
    </w:p>
    <w:p w:rsidR="009E7B00" w:rsidRPr="00954D36" w:rsidRDefault="009E7B00" w:rsidP="00954D36">
      <w:pPr>
        <w:widowControl/>
        <w:ind w:firstLineChars="500" w:firstLine="1500"/>
        <w:jc w:val="left"/>
        <w:rPr>
          <w:rFonts w:ascii="仿宋_GB2312" w:eastAsia="仿宋_GB2312" w:hAnsi="仿宋"/>
          <w:color w:val="000000"/>
          <w:sz w:val="30"/>
          <w:szCs w:val="30"/>
        </w:rPr>
      </w:pPr>
      <w:r w:rsidRPr="00954D36">
        <w:rPr>
          <w:rFonts w:ascii="仿宋_GB2312" w:eastAsia="仿宋_GB2312" w:hAnsi="仿宋" w:hint="eastAsia"/>
          <w:color w:val="000000"/>
          <w:sz w:val="30"/>
          <w:szCs w:val="30"/>
        </w:rPr>
        <w:t>联系电话：</w:t>
      </w:r>
      <w:r w:rsidR="00954D36">
        <w:rPr>
          <w:rFonts w:ascii="仿宋_GB2312" w:eastAsia="仿宋_GB2312" w:hAnsi="仿宋" w:hint="eastAsia"/>
          <w:color w:val="000000"/>
          <w:sz w:val="30"/>
          <w:szCs w:val="30"/>
        </w:rPr>
        <w:t xml:space="preserve"> </w:t>
      </w:r>
      <w:r w:rsidR="00954D36">
        <w:rPr>
          <w:rFonts w:ascii="仿宋_GB2312" w:eastAsia="仿宋_GB2312" w:hAnsi="仿宋"/>
          <w:color w:val="000000"/>
          <w:sz w:val="30"/>
          <w:szCs w:val="30"/>
        </w:rPr>
        <w:t xml:space="preserve">             </w:t>
      </w:r>
    </w:p>
    <w:p w:rsidR="009E7B00" w:rsidRPr="00954D36" w:rsidRDefault="00590986" w:rsidP="00954D36">
      <w:pPr>
        <w:widowControl/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  <w:r w:rsidRPr="00954D36">
        <w:rPr>
          <w:rFonts w:ascii="仿宋_GB2312" w:eastAsia="仿宋_GB2312" w:hAnsi="仿宋" w:hint="eastAsia"/>
          <w:color w:val="000000"/>
          <w:sz w:val="30"/>
          <w:szCs w:val="30"/>
        </w:rPr>
        <w:t xml:space="preserve"> </w:t>
      </w:r>
    </w:p>
    <w:p w:rsidR="009E7B00" w:rsidRPr="00954D36" w:rsidRDefault="009E7B00" w:rsidP="00954D36">
      <w:pPr>
        <w:widowControl/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</w:p>
    <w:p w:rsidR="009E7B00" w:rsidRPr="00954D36" w:rsidRDefault="009E7B00" w:rsidP="00954D36">
      <w:pPr>
        <w:widowControl/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</w:p>
    <w:p w:rsidR="009E7B00" w:rsidRPr="00954D36" w:rsidRDefault="009E7B00" w:rsidP="00954D36">
      <w:pPr>
        <w:widowControl/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</w:p>
    <w:p w:rsidR="009E7B00" w:rsidRPr="00954D36" w:rsidRDefault="009E7B00" w:rsidP="00954D36">
      <w:pPr>
        <w:widowControl/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</w:p>
    <w:p w:rsidR="009E7B00" w:rsidRDefault="009E7B00" w:rsidP="00827A01">
      <w:pPr>
        <w:widowControl/>
        <w:jc w:val="center"/>
        <w:rPr>
          <w:rFonts w:ascii="仿宋_GB2312" w:eastAsia="仿宋_GB2312" w:hAnsi="仿宋"/>
          <w:color w:val="000000"/>
          <w:sz w:val="30"/>
          <w:szCs w:val="30"/>
        </w:rPr>
      </w:pPr>
      <w:r w:rsidRPr="00954D36">
        <w:rPr>
          <w:rFonts w:ascii="仿宋_GB2312" w:eastAsia="仿宋_GB2312" w:hAnsi="仿宋" w:hint="eastAsia"/>
          <w:color w:val="000000"/>
          <w:sz w:val="30"/>
          <w:szCs w:val="30"/>
        </w:rPr>
        <w:t>二○二</w:t>
      </w:r>
      <w:r w:rsidR="00EF3498" w:rsidRPr="00954D36">
        <w:rPr>
          <w:rFonts w:ascii="仿宋_GB2312" w:eastAsia="仿宋_GB2312" w:hAnsi="仿宋" w:hint="eastAsia"/>
          <w:color w:val="000000"/>
          <w:sz w:val="30"/>
          <w:szCs w:val="30"/>
        </w:rPr>
        <w:t>六</w:t>
      </w:r>
      <w:r w:rsidRPr="00954D36">
        <w:rPr>
          <w:rFonts w:ascii="仿宋_GB2312" w:eastAsia="仿宋_GB2312" w:hAnsi="仿宋" w:hint="eastAsia"/>
          <w:color w:val="000000"/>
          <w:sz w:val="30"/>
          <w:szCs w:val="30"/>
        </w:rPr>
        <w:t>年</w:t>
      </w:r>
      <w:r w:rsidR="00EF3498" w:rsidRPr="00954D36">
        <w:rPr>
          <w:rFonts w:ascii="仿宋_GB2312" w:eastAsia="仿宋_GB2312" w:hAnsi="仿宋" w:hint="eastAsia"/>
          <w:color w:val="000000"/>
          <w:sz w:val="30"/>
          <w:szCs w:val="30"/>
        </w:rPr>
        <w:t>四</w:t>
      </w:r>
      <w:r w:rsidRPr="00954D36">
        <w:rPr>
          <w:rFonts w:ascii="仿宋_GB2312" w:eastAsia="仿宋_GB2312" w:hAnsi="仿宋" w:hint="eastAsia"/>
          <w:color w:val="000000"/>
          <w:sz w:val="30"/>
          <w:szCs w:val="30"/>
        </w:rPr>
        <w:t>月</w:t>
      </w:r>
    </w:p>
    <w:p w:rsidR="001B3167" w:rsidRPr="00954D36" w:rsidRDefault="001B3167" w:rsidP="00827A01">
      <w:pPr>
        <w:widowControl/>
        <w:jc w:val="center"/>
        <w:rPr>
          <w:rFonts w:ascii="仿宋_GB2312" w:eastAsia="仿宋_GB2312" w:hAnsi="仿宋"/>
          <w:color w:val="000000"/>
          <w:sz w:val="30"/>
          <w:szCs w:val="30"/>
        </w:rPr>
      </w:pPr>
      <w:r w:rsidRPr="00827A01">
        <w:rPr>
          <w:rFonts w:ascii="仿宋_GB2312" w:eastAsia="仿宋_GB2312" w:hAnsi="仿宋" w:hint="eastAsia"/>
          <w:color w:val="000000"/>
          <w:sz w:val="30"/>
          <w:szCs w:val="30"/>
        </w:rPr>
        <w:t>教师发展中心</w:t>
      </w:r>
      <w:r w:rsidRPr="00827A01">
        <w:rPr>
          <w:rFonts w:ascii="仿宋_GB2312" w:eastAsia="仿宋_GB2312" w:hAnsi="仿宋"/>
          <w:color w:val="000000"/>
          <w:sz w:val="30"/>
          <w:szCs w:val="30"/>
        </w:rPr>
        <w:t xml:space="preserve"> </w:t>
      </w:r>
      <w:r w:rsidRPr="00827A01">
        <w:rPr>
          <w:rFonts w:ascii="仿宋_GB2312" w:eastAsia="仿宋_GB2312" w:hAnsi="仿宋" w:hint="eastAsia"/>
          <w:color w:val="000000"/>
          <w:sz w:val="30"/>
          <w:szCs w:val="30"/>
        </w:rPr>
        <w:t>制</w:t>
      </w:r>
    </w:p>
    <w:p w:rsidR="009E7B00" w:rsidRDefault="009E7B00" w:rsidP="009E7B00">
      <w:pPr>
        <w:widowControl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黑体" w:eastAsia="黑体"/>
          <w:sz w:val="32"/>
        </w:rPr>
        <w:br w:type="page"/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lang w:bidi="ar"/>
        </w:rPr>
        <w:lastRenderedPageBreak/>
        <w:t>填报说明</w:t>
      </w:r>
    </w:p>
    <w:p w:rsidR="009E7B00" w:rsidRDefault="009E7B00" w:rsidP="009E7B00">
      <w:pPr>
        <w:widowControl/>
        <w:rPr>
          <w:rFonts w:ascii="仿宋_GB2312" w:eastAsia="仿宋_GB2312"/>
          <w:color w:val="000000"/>
          <w:sz w:val="30"/>
          <w:szCs w:val="30"/>
        </w:rPr>
      </w:pPr>
    </w:p>
    <w:p w:rsidR="00C8380F" w:rsidRPr="00C8380F" w:rsidRDefault="00590986" w:rsidP="009E7B00">
      <w:pPr>
        <w:widowControl/>
        <w:ind w:firstLineChars="200" w:firstLine="600"/>
        <w:rPr>
          <w:rFonts w:ascii="仿宋_GB2312" w:eastAsia="仿宋_GB2312" w:hAnsi="仿宋"/>
          <w:color w:val="000000"/>
          <w:sz w:val="30"/>
          <w:szCs w:val="30"/>
          <w:lang w:bidi="ar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1</w:t>
      </w:r>
      <w:r w:rsidR="009E7B00">
        <w:rPr>
          <w:rFonts w:ascii="仿宋_GB2312" w:eastAsia="仿宋_GB2312" w:hAnsi="仿宋" w:hint="eastAsia"/>
          <w:color w:val="000000"/>
          <w:sz w:val="30"/>
          <w:szCs w:val="30"/>
          <w:lang w:bidi="ar"/>
        </w:rPr>
        <w:t>.</w:t>
      </w:r>
      <w:r w:rsidR="00827A01">
        <w:rPr>
          <w:rFonts w:ascii="仿宋_GB2312" w:eastAsia="仿宋_GB2312" w:hAnsi="仿宋" w:hint="eastAsia"/>
          <w:color w:val="000000"/>
          <w:sz w:val="30"/>
          <w:szCs w:val="30"/>
          <w:lang w:bidi="ar"/>
        </w:rPr>
        <w:t>案例</w:t>
      </w:r>
      <w:r w:rsidR="00C8380F" w:rsidRPr="00C8380F">
        <w:rPr>
          <w:rFonts w:ascii="仿宋_GB2312" w:eastAsia="仿宋_GB2312" w:hAnsi="仿宋" w:hint="eastAsia"/>
          <w:color w:val="000000"/>
          <w:sz w:val="30"/>
          <w:szCs w:val="30"/>
          <w:lang w:bidi="ar"/>
        </w:rPr>
        <w:t>适用于已开展AI赋能教学改革的课程</w:t>
      </w:r>
      <w:r w:rsidR="00144F07">
        <w:rPr>
          <w:rFonts w:ascii="仿宋_GB2312" w:eastAsia="仿宋_GB2312" w:hAnsi="仿宋" w:hint="eastAsia"/>
          <w:color w:val="000000"/>
          <w:sz w:val="30"/>
          <w:szCs w:val="30"/>
          <w:lang w:bidi="ar"/>
        </w:rPr>
        <w:t>，</w:t>
      </w:r>
      <w:r w:rsidR="00144F07" w:rsidRPr="00C8380F"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>突出“AI解决真实教学问题”，</w:t>
      </w:r>
      <w:r w:rsidR="00144F07"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>注重</w:t>
      </w:r>
      <w:r w:rsidR="00144F07" w:rsidRPr="00C8380F"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>“人机协同”与“可推广性”。</w:t>
      </w:r>
    </w:p>
    <w:p w:rsidR="009E7B00" w:rsidRDefault="00C8380F" w:rsidP="009E7B00">
      <w:pPr>
        <w:widowControl/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cs="仿宋" w:hint="eastAsia"/>
          <w:color w:val="000000"/>
          <w:sz w:val="30"/>
          <w:szCs w:val="30"/>
          <w:lang w:bidi="ar"/>
        </w:rPr>
        <w:t>2</w:t>
      </w:r>
      <w:r>
        <w:rPr>
          <w:rFonts w:ascii="仿宋_GB2312" w:eastAsia="仿宋_GB2312" w:hAnsi="仿宋" w:cs="仿宋"/>
          <w:color w:val="000000"/>
          <w:sz w:val="30"/>
          <w:szCs w:val="30"/>
          <w:lang w:bidi="ar"/>
        </w:rPr>
        <w:t>.</w:t>
      </w:r>
      <w:r w:rsidR="009E7B00">
        <w:rPr>
          <w:rFonts w:ascii="仿宋_GB2312" w:eastAsia="仿宋_GB2312" w:hAnsi="仿宋" w:cs="仿宋" w:hint="eastAsia"/>
          <w:color w:val="000000"/>
          <w:sz w:val="30"/>
          <w:szCs w:val="30"/>
          <w:lang w:bidi="ar"/>
        </w:rPr>
        <w:t>申报</w:t>
      </w:r>
      <w:r w:rsidR="009E7B00">
        <w:rPr>
          <w:rFonts w:ascii="仿宋_GB2312" w:eastAsia="仿宋_GB2312" w:hAnsi="等线" w:cs="仿宋_GB2312" w:hint="eastAsia"/>
          <w:color w:val="000000"/>
          <w:sz w:val="30"/>
          <w:szCs w:val="30"/>
          <w:lang w:bidi="ar"/>
        </w:rPr>
        <w:t>课程可由一名教师讲授，也可由教学团队共同讲授。</w:t>
      </w:r>
    </w:p>
    <w:p w:rsidR="009E7B00" w:rsidRDefault="00C8380F" w:rsidP="009E7B00">
      <w:pPr>
        <w:widowControl/>
        <w:ind w:firstLineChars="200" w:firstLine="600"/>
        <w:rPr>
          <w:rFonts w:ascii="仿宋_GB2312" w:eastAsia="仿宋_GB2312" w:cs="仿宋_GB2312"/>
          <w:color w:val="000000"/>
          <w:sz w:val="30"/>
          <w:szCs w:val="30"/>
          <w:lang w:bidi="ar"/>
        </w:rPr>
      </w:pPr>
      <w:r>
        <w:rPr>
          <w:rFonts w:ascii="仿宋_GB2312" w:eastAsia="仿宋_GB2312" w:hAnsi="仿宋"/>
          <w:color w:val="000000"/>
          <w:sz w:val="30"/>
          <w:szCs w:val="30"/>
          <w:lang w:bidi="ar"/>
        </w:rPr>
        <w:t>3</w:t>
      </w:r>
      <w:r w:rsidR="009E7B00">
        <w:rPr>
          <w:rFonts w:ascii="仿宋_GB2312" w:eastAsia="仿宋_GB2312" w:hAnsi="仿宋" w:hint="eastAsia"/>
          <w:color w:val="000000"/>
          <w:sz w:val="30"/>
          <w:szCs w:val="30"/>
          <w:lang w:bidi="ar"/>
        </w:rPr>
        <w:t>.</w:t>
      </w:r>
      <w:r w:rsidR="009E7B00">
        <w:rPr>
          <w:rFonts w:ascii="仿宋_GB2312" w:eastAsia="仿宋_GB2312" w:hint="eastAsia"/>
          <w:color w:val="000000"/>
          <w:sz w:val="30"/>
          <w:szCs w:val="30"/>
          <w:lang w:bidi="ar"/>
        </w:rPr>
        <w:t>“学科门类/</w:t>
      </w:r>
      <w:r w:rsidR="009E7B00"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>专业大类代码”和“一级学科</w:t>
      </w:r>
      <w:r w:rsidR="009E7B00">
        <w:rPr>
          <w:rFonts w:ascii="仿宋_GB2312" w:eastAsia="仿宋_GB2312" w:hint="eastAsia"/>
          <w:color w:val="000000"/>
          <w:sz w:val="30"/>
          <w:szCs w:val="30"/>
          <w:lang w:bidi="ar"/>
        </w:rPr>
        <w:t>/</w:t>
      </w:r>
      <w:r w:rsidR="009E7B00"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>专业类代码</w:t>
      </w:r>
      <w:r w:rsidR="009E7B00">
        <w:rPr>
          <w:rFonts w:ascii="仿宋_GB2312" w:eastAsia="仿宋_GB2312" w:hint="eastAsia"/>
          <w:color w:val="000000"/>
          <w:sz w:val="30"/>
          <w:szCs w:val="30"/>
          <w:lang w:bidi="ar"/>
        </w:rPr>
        <w:t>”</w:t>
      </w:r>
      <w:r w:rsidR="009E7B00"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>请规范填写。没有对应具体学科专业的课程，请分别填写</w:t>
      </w:r>
      <w:r w:rsidR="009E7B00">
        <w:rPr>
          <w:rFonts w:ascii="仿宋_GB2312" w:eastAsia="仿宋_GB2312" w:hint="eastAsia"/>
          <w:color w:val="000000"/>
          <w:sz w:val="30"/>
          <w:szCs w:val="30"/>
          <w:lang w:bidi="ar"/>
        </w:rPr>
        <w:t>“00</w:t>
      </w:r>
      <w:r w:rsidR="009E7B00"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>”和“</w:t>
      </w:r>
      <w:r w:rsidR="009E7B00">
        <w:rPr>
          <w:rFonts w:ascii="仿宋_GB2312" w:eastAsia="仿宋_GB2312" w:hint="eastAsia"/>
          <w:color w:val="000000"/>
          <w:sz w:val="30"/>
          <w:szCs w:val="30"/>
          <w:lang w:bidi="ar"/>
        </w:rPr>
        <w:t>0000”</w:t>
      </w:r>
      <w:r w:rsidR="009E7B00"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>。</w:t>
      </w:r>
    </w:p>
    <w:p w:rsidR="00C8380F" w:rsidRDefault="00C8380F" w:rsidP="009E7B00">
      <w:pPr>
        <w:widowControl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>4</w:t>
      </w:r>
      <w:r>
        <w:rPr>
          <w:rFonts w:ascii="仿宋_GB2312" w:eastAsia="仿宋_GB2312" w:cs="仿宋_GB2312"/>
          <w:color w:val="000000"/>
          <w:sz w:val="30"/>
          <w:szCs w:val="30"/>
          <w:lang w:bidi="ar"/>
        </w:rPr>
        <w:t>.</w:t>
      </w:r>
      <w:r w:rsidR="003A240D"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>案例</w:t>
      </w:r>
      <w:r w:rsidR="00144F07"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>填写建议图文并茂，注重课程教学实例的展示度。</w:t>
      </w:r>
      <w:r w:rsidR="00144F07" w:rsidRPr="00C8380F" w:rsidDel="00144F07"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 xml:space="preserve"> </w:t>
      </w:r>
    </w:p>
    <w:p w:rsidR="009E7B00" w:rsidRDefault="009E7B00" w:rsidP="009E7B00">
      <w:pPr>
        <w:widowControl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</w:p>
    <w:p w:rsidR="009E7B00" w:rsidRDefault="009E7B00" w:rsidP="009E7B00">
      <w:pPr>
        <w:rPr>
          <w:rFonts w:ascii="黑体" w:eastAsia="黑体" w:hAnsi="宋体"/>
          <w:color w:val="000000"/>
          <w:sz w:val="24"/>
        </w:rPr>
      </w:pPr>
      <w:r>
        <w:rPr>
          <w:rFonts w:ascii="仿宋_GB2312" w:eastAsia="仿宋_GB2312" w:hint="eastAsia"/>
          <w:color w:val="000000"/>
          <w:sz w:val="30"/>
          <w:szCs w:val="30"/>
          <w:lang w:bidi="ar"/>
        </w:rPr>
        <w:t xml:space="preserve">   </w:t>
      </w:r>
      <w:r>
        <w:rPr>
          <w:rFonts w:ascii="仿宋_GB2312" w:eastAsia="仿宋_GB2312" w:cs="仿宋_GB2312"/>
          <w:color w:val="000000"/>
          <w:sz w:val="30"/>
          <w:szCs w:val="30"/>
          <w:lang w:bidi="ar"/>
        </w:rPr>
        <w:br w:type="page"/>
      </w:r>
      <w:r>
        <w:rPr>
          <w:rFonts w:ascii="黑体" w:eastAsia="黑体" w:hAnsi="宋体" w:cs="黑体" w:hint="eastAsia"/>
          <w:color w:val="000000"/>
          <w:sz w:val="24"/>
          <w:lang w:bidi="ar"/>
        </w:rPr>
        <w:t>一、课程基本信息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7"/>
        <w:gridCol w:w="6167"/>
      </w:tblGrid>
      <w:tr w:rsidR="009E7B00" w:rsidTr="00C32864">
        <w:trPr>
          <w:trHeight w:val="520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00" w:rsidRDefault="009E7B00" w:rsidP="00C32864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B00" w:rsidRDefault="009E7B00" w:rsidP="00C32864">
            <w:pPr>
              <w:spacing w:line="3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9E7B00" w:rsidTr="00C32864">
        <w:trPr>
          <w:trHeight w:val="392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00" w:rsidRDefault="009E7B00" w:rsidP="00C32864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课程类型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986" w:rsidRPr="00590986" w:rsidRDefault="00590986" w:rsidP="00590986">
            <w:pPr>
              <w:spacing w:line="340" w:lineRule="exac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  <w:r w:rsidRPr="00590986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 xml:space="preserve">□公共基础课 </w:t>
            </w:r>
            <w:r w:rsidRPr="00590986"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 </w:t>
            </w:r>
            <w:r w:rsidRPr="00590986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□专业基础课</w:t>
            </w:r>
          </w:p>
          <w:p w:rsidR="00590986" w:rsidRPr="00590986" w:rsidRDefault="00590986" w:rsidP="00590986">
            <w:pPr>
              <w:spacing w:line="340" w:lineRule="exac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  <w:r w:rsidRPr="00590986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 xml:space="preserve">□专业核心课 </w:t>
            </w:r>
            <w:r w:rsidRPr="00590986"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 </w:t>
            </w:r>
            <w:r w:rsidRPr="00590986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□跨学科融合课</w:t>
            </w:r>
          </w:p>
          <w:p w:rsidR="009E7B00" w:rsidRDefault="00590986" w:rsidP="00590986">
            <w:pPr>
              <w:spacing w:line="340" w:lineRule="exac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  <w:r w:rsidRPr="00590986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 xml:space="preserve">□产教融合课 </w:t>
            </w:r>
            <w:r w:rsidRPr="00590986"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 </w:t>
            </w:r>
            <w:r w:rsidRPr="00590986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 xml:space="preserve">□其他：      </w:t>
            </w:r>
            <w:r w:rsidR="00EF3498"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</w:t>
            </w:r>
            <w:r w:rsidRPr="00590986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9E7B00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（</w:t>
            </w:r>
            <w:proofErr w:type="gramStart"/>
            <w:r w:rsidR="009E7B00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请勾选一项</w:t>
            </w:r>
            <w:proofErr w:type="gramEnd"/>
            <w:r w:rsidR="009E7B00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:rsidR="009E7B00" w:rsidTr="00C32864">
        <w:trPr>
          <w:trHeight w:val="327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00" w:rsidRDefault="009E7B00" w:rsidP="00C32864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所属学科门类/</w:t>
            </w:r>
          </w:p>
          <w:p w:rsidR="009E7B00" w:rsidRDefault="009E7B00" w:rsidP="00C32864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专业大类代码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B00" w:rsidRDefault="009E7B00" w:rsidP="00C32864">
            <w:pPr>
              <w:spacing w:line="34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9E7B00" w:rsidTr="00C32864">
        <w:trPr>
          <w:trHeight w:val="327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00" w:rsidRDefault="009E7B00" w:rsidP="00C32864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一级学科/专业类代码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B00" w:rsidRDefault="009E7B00" w:rsidP="00C32864">
            <w:pPr>
              <w:spacing w:line="3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9E7B00" w:rsidTr="00C32864">
        <w:trPr>
          <w:trHeight w:val="327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00" w:rsidRDefault="009E7B00" w:rsidP="00C32864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课程性质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B00" w:rsidRDefault="009E7B00" w:rsidP="00A863AE">
            <w:pPr>
              <w:spacing w:line="3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 xml:space="preserve">○必修 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</w:t>
            </w:r>
            <w:r w:rsidR="001B3167"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DE79A6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○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选修</w:t>
            </w:r>
          </w:p>
        </w:tc>
      </w:tr>
      <w:tr w:rsidR="00A863AE" w:rsidTr="00C32864">
        <w:trPr>
          <w:trHeight w:val="327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AE" w:rsidRDefault="00A863AE" w:rsidP="00A863AE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开课年级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3AE" w:rsidRPr="00CE0364" w:rsidRDefault="00A863AE" w:rsidP="00A863AE">
            <w:pPr>
              <w:spacing w:line="3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A863AE" w:rsidTr="00C32864">
        <w:trPr>
          <w:trHeight w:val="327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AE" w:rsidRDefault="00A863AE" w:rsidP="00A863AE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学    时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3AE" w:rsidRPr="00CE0364" w:rsidRDefault="00A863AE" w:rsidP="00A863AE">
            <w:pPr>
              <w:spacing w:line="3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A863AE" w:rsidTr="00C32864">
        <w:trPr>
          <w:trHeight w:val="327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AE" w:rsidRDefault="00A863AE" w:rsidP="00A863AE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学    分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3AE" w:rsidRPr="00CE0364" w:rsidRDefault="00A863AE" w:rsidP="00A863AE">
            <w:pPr>
              <w:spacing w:line="3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A863AE" w:rsidTr="00C32864">
        <w:trPr>
          <w:trHeight w:val="330"/>
          <w:jc w:val="center"/>
        </w:trPr>
        <w:tc>
          <w:tcPr>
            <w:tcW w:w="2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AE" w:rsidRDefault="00A863AE" w:rsidP="00A863AE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最近两期开课时间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3AE" w:rsidRDefault="00A863AE" w:rsidP="00A863AE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A863AE" w:rsidTr="00C32864">
        <w:trPr>
          <w:trHeight w:val="330"/>
          <w:jc w:val="center"/>
        </w:trPr>
        <w:tc>
          <w:tcPr>
            <w:tcW w:w="2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AE" w:rsidRDefault="00A863AE" w:rsidP="00A863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3AE" w:rsidRDefault="00A863AE" w:rsidP="00A863AE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A863AE" w:rsidTr="00C32864">
        <w:trPr>
          <w:trHeight w:val="336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AE" w:rsidRDefault="00A863AE" w:rsidP="00A863AE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最近两期学生总人数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3AE" w:rsidRDefault="00A863AE" w:rsidP="00A863AE">
            <w:pPr>
              <w:spacing w:line="3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A863AE" w:rsidTr="00C32864">
        <w:trPr>
          <w:trHeight w:val="336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AE" w:rsidRDefault="00A863AE" w:rsidP="00A863AE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教学方式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3AE" w:rsidRDefault="00A863AE" w:rsidP="00A863AE">
            <w:pPr>
              <w:spacing w:line="3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bookmarkStart w:id="0" w:name="OLE_LINK5"/>
            <w:bookmarkStart w:id="1" w:name="OLE_LINK6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○</w:t>
            </w:r>
            <w:bookmarkEnd w:id="0"/>
            <w:bookmarkEnd w:id="1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 xml:space="preserve">线下   ○线上   </w:t>
            </w:r>
            <w:r w:rsidR="00590986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○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线上线下混合式</w:t>
            </w:r>
          </w:p>
        </w:tc>
      </w:tr>
      <w:tr w:rsidR="001B3167" w:rsidTr="00C32864">
        <w:trPr>
          <w:trHeight w:val="336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67" w:rsidRDefault="001B3167" w:rsidP="001B3167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现有教学资源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167" w:rsidRDefault="001B3167" w:rsidP="001B3167">
            <w:pPr>
              <w:spacing w:line="340" w:lineRule="exac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 xml:space="preserve">□ </w:t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在线课程平台（如超星、雨课堂、智慧树等）</w:t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 xml:space="preserve"> □ </w:t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虚拟仿真实验平台</w:t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 xml:space="preserve"> □ </w:t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自建教学资源库</w:t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 xml:space="preserve"> □ </w:t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其他</w:t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______</w:t>
            </w:r>
          </w:p>
        </w:tc>
      </w:tr>
      <w:tr w:rsidR="001B3167" w:rsidTr="00C32864">
        <w:trPr>
          <w:trHeight w:val="336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67" w:rsidRDefault="001B3167" w:rsidP="001B3167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线上课程地址及账号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167" w:rsidRDefault="001B3167" w:rsidP="001B3167">
            <w:pPr>
              <w:spacing w:line="3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</w:tbl>
    <w:p w:rsidR="009E7B00" w:rsidRDefault="009E7B00" w:rsidP="009E7B00">
      <w:pPr>
        <w:spacing w:line="360" w:lineRule="exact"/>
        <w:rPr>
          <w:rFonts w:ascii="仿宋_GB2312" w:eastAsia="仿宋_GB2312" w:cs="仿宋_GB2312"/>
          <w:color w:val="000000"/>
          <w:sz w:val="22"/>
          <w:szCs w:val="22"/>
          <w:lang w:bidi="ar"/>
        </w:rPr>
      </w:pPr>
      <w:r>
        <w:rPr>
          <w:rFonts w:ascii="仿宋_GB2312" w:eastAsia="仿宋_GB2312" w:cs="仿宋_GB2312" w:hint="eastAsia"/>
          <w:color w:val="000000"/>
          <w:sz w:val="22"/>
          <w:szCs w:val="22"/>
          <w:lang w:bidi="ar"/>
        </w:rPr>
        <w:t>注：（教务系统</w:t>
      </w:r>
      <w:proofErr w:type="gramStart"/>
      <w:r>
        <w:rPr>
          <w:rFonts w:ascii="仿宋_GB2312" w:eastAsia="仿宋_GB2312" w:cs="仿宋_GB2312" w:hint="eastAsia"/>
          <w:color w:val="000000"/>
          <w:sz w:val="22"/>
          <w:szCs w:val="22"/>
          <w:lang w:bidi="ar"/>
        </w:rPr>
        <w:t>截图须至少</w:t>
      </w:r>
      <w:proofErr w:type="gramEnd"/>
      <w:r>
        <w:rPr>
          <w:rFonts w:ascii="仿宋_GB2312" w:eastAsia="仿宋_GB2312" w:cs="仿宋_GB2312" w:hint="eastAsia"/>
          <w:color w:val="000000"/>
          <w:sz w:val="22"/>
          <w:szCs w:val="22"/>
          <w:lang w:bidi="ar"/>
        </w:rPr>
        <w:t>包含开课时间、授课教师姓名等信息）</w:t>
      </w:r>
    </w:p>
    <w:p w:rsidR="004F63D3" w:rsidRDefault="004F63D3" w:rsidP="009E7B00">
      <w:pPr>
        <w:spacing w:line="360" w:lineRule="exact"/>
        <w:rPr>
          <w:rFonts w:ascii="仿宋_GB2312" w:eastAsia="仿宋_GB2312" w:cs="仿宋_GB2312"/>
          <w:color w:val="000000"/>
          <w:sz w:val="22"/>
          <w:szCs w:val="22"/>
        </w:rPr>
      </w:pPr>
    </w:p>
    <w:p w:rsidR="007A3E33" w:rsidRPr="007A3E33" w:rsidRDefault="007A3E33" w:rsidP="007A3E33">
      <w:pPr>
        <w:pStyle w:val="aa"/>
        <w:numPr>
          <w:ilvl w:val="0"/>
          <w:numId w:val="3"/>
        </w:numPr>
        <w:ind w:firstLineChars="0"/>
        <w:rPr>
          <w:rFonts w:ascii="黑体" w:eastAsia="黑体" w:hAnsi="黑体"/>
          <w:sz w:val="24"/>
        </w:rPr>
      </w:pPr>
      <w:r w:rsidRPr="007A3E33">
        <w:rPr>
          <w:rFonts w:ascii="黑体" w:eastAsia="黑体" w:hAnsi="黑体" w:hint="eastAsia"/>
          <w:sz w:val="24"/>
        </w:rPr>
        <w:t>授课教师（教学团队）基本情况</w:t>
      </w:r>
    </w:p>
    <w:tbl>
      <w:tblPr>
        <w:tblStyle w:val="a8"/>
        <w:tblW w:w="8508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708"/>
        <w:gridCol w:w="851"/>
        <w:gridCol w:w="709"/>
        <w:gridCol w:w="850"/>
        <w:gridCol w:w="992"/>
        <w:gridCol w:w="1276"/>
        <w:gridCol w:w="1567"/>
      </w:tblGrid>
      <w:tr w:rsidR="007A3E33" w:rsidTr="008B1C04">
        <w:trPr>
          <w:trHeight w:val="140"/>
        </w:trPr>
        <w:tc>
          <w:tcPr>
            <w:tcW w:w="8508" w:type="dxa"/>
            <w:gridSpan w:val="9"/>
          </w:tcPr>
          <w:p w:rsidR="007A3E33" w:rsidRDefault="007A3E33" w:rsidP="008B1C04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课程团队主要成员</w:t>
            </w:r>
          </w:p>
          <w:p w:rsidR="007A3E33" w:rsidRDefault="007A3E33" w:rsidP="007A3E33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（序号</w:t>
            </w:r>
            <w:r>
              <w:rPr>
                <w:rFonts w:eastAsia="仿宋_GB2312"/>
                <w:kern w:val="0"/>
                <w:sz w:val="24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为课程负责人，课程负责人及团队其他主要成员总人数限</w:t>
            </w:r>
            <w:r>
              <w:rPr>
                <w:rFonts w:eastAsia="仿宋_GB2312"/>
                <w:kern w:val="0"/>
                <w:sz w:val="24"/>
              </w:rPr>
              <w:t>5</w:t>
            </w:r>
            <w:r>
              <w:rPr>
                <w:rFonts w:eastAsia="仿宋_GB2312"/>
                <w:kern w:val="0"/>
                <w:sz w:val="24"/>
              </w:rPr>
              <w:t>人之内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）</w:t>
            </w:r>
          </w:p>
        </w:tc>
      </w:tr>
      <w:tr w:rsidR="007A3E33" w:rsidTr="008B1C04">
        <w:trPr>
          <w:trHeight w:val="93"/>
        </w:trPr>
        <w:tc>
          <w:tcPr>
            <w:tcW w:w="562" w:type="dxa"/>
            <w:vAlign w:val="center"/>
          </w:tcPr>
          <w:p w:rsidR="007A3E33" w:rsidRDefault="007A3E33" w:rsidP="008B1C04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序号</w:t>
            </w:r>
          </w:p>
        </w:tc>
        <w:tc>
          <w:tcPr>
            <w:tcW w:w="993" w:type="dxa"/>
            <w:vAlign w:val="center"/>
          </w:tcPr>
          <w:p w:rsidR="007A3E33" w:rsidRDefault="007A3E33" w:rsidP="008B1C04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姓名</w:t>
            </w:r>
          </w:p>
        </w:tc>
        <w:tc>
          <w:tcPr>
            <w:tcW w:w="708" w:type="dxa"/>
            <w:vAlign w:val="center"/>
          </w:tcPr>
          <w:p w:rsidR="007A3E33" w:rsidRDefault="007A3E33" w:rsidP="008B1C04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院系/</w:t>
            </w:r>
          </w:p>
          <w:p w:rsidR="007A3E33" w:rsidRDefault="007A3E33" w:rsidP="008B1C04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部门</w:t>
            </w:r>
          </w:p>
        </w:tc>
        <w:tc>
          <w:tcPr>
            <w:tcW w:w="851" w:type="dxa"/>
            <w:vAlign w:val="center"/>
          </w:tcPr>
          <w:p w:rsidR="007A3E33" w:rsidRDefault="007A3E33" w:rsidP="008B1C04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出生</w:t>
            </w:r>
          </w:p>
          <w:p w:rsidR="007A3E33" w:rsidRDefault="007A3E33" w:rsidP="008B1C04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年月</w:t>
            </w:r>
          </w:p>
        </w:tc>
        <w:tc>
          <w:tcPr>
            <w:tcW w:w="709" w:type="dxa"/>
            <w:vAlign w:val="center"/>
          </w:tcPr>
          <w:p w:rsidR="007A3E33" w:rsidRDefault="007A3E33" w:rsidP="008B1C04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职务</w:t>
            </w:r>
          </w:p>
        </w:tc>
        <w:tc>
          <w:tcPr>
            <w:tcW w:w="850" w:type="dxa"/>
            <w:vAlign w:val="center"/>
          </w:tcPr>
          <w:p w:rsidR="007A3E33" w:rsidRDefault="007A3E33" w:rsidP="008B1C04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职称</w:t>
            </w:r>
          </w:p>
        </w:tc>
        <w:tc>
          <w:tcPr>
            <w:tcW w:w="992" w:type="dxa"/>
            <w:vAlign w:val="center"/>
          </w:tcPr>
          <w:p w:rsidR="007A3E33" w:rsidRDefault="007A3E33" w:rsidP="008B1C04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手机号码</w:t>
            </w:r>
          </w:p>
        </w:tc>
        <w:tc>
          <w:tcPr>
            <w:tcW w:w="1276" w:type="dxa"/>
            <w:vAlign w:val="center"/>
          </w:tcPr>
          <w:p w:rsidR="007A3E33" w:rsidRDefault="007A3E33" w:rsidP="008B1C04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电子</w:t>
            </w:r>
          </w:p>
          <w:p w:rsidR="007A3E33" w:rsidRDefault="007A3E33" w:rsidP="008B1C04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邮箱</w:t>
            </w:r>
          </w:p>
        </w:tc>
        <w:tc>
          <w:tcPr>
            <w:tcW w:w="1567" w:type="dxa"/>
            <w:vAlign w:val="center"/>
          </w:tcPr>
          <w:p w:rsidR="007A3E33" w:rsidRDefault="007A3E33" w:rsidP="008B1C04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教学任务</w:t>
            </w:r>
          </w:p>
        </w:tc>
      </w:tr>
      <w:tr w:rsidR="007A3E33" w:rsidTr="008B1C04">
        <w:trPr>
          <w:trHeight w:val="90"/>
        </w:trPr>
        <w:tc>
          <w:tcPr>
            <w:tcW w:w="562" w:type="dxa"/>
          </w:tcPr>
          <w:p w:rsidR="007A3E33" w:rsidRDefault="007A3E33" w:rsidP="008B1C04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7A3E33" w:rsidRPr="003F0054" w:rsidRDefault="007A3E33" w:rsidP="008B1C0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7A3E33" w:rsidRPr="003F0054" w:rsidRDefault="007A3E33" w:rsidP="008B1C0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A3E33" w:rsidRPr="003F0054" w:rsidRDefault="007A3E33" w:rsidP="008B1C0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A3E33" w:rsidRPr="003F0054" w:rsidRDefault="007A3E33" w:rsidP="008B1C0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A3E33" w:rsidRPr="003F0054" w:rsidRDefault="007A3E33" w:rsidP="008B1C0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A3E33" w:rsidRPr="003F0054" w:rsidRDefault="007A3E33" w:rsidP="008B1C0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A3E33" w:rsidRPr="003F0054" w:rsidRDefault="007A3E33" w:rsidP="008B1C0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vAlign w:val="center"/>
          </w:tcPr>
          <w:p w:rsidR="007A3E33" w:rsidRPr="003F0054" w:rsidRDefault="007A3E33" w:rsidP="008B1C04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7A3E33" w:rsidTr="008B1C04">
        <w:trPr>
          <w:trHeight w:val="90"/>
        </w:trPr>
        <w:tc>
          <w:tcPr>
            <w:tcW w:w="562" w:type="dxa"/>
          </w:tcPr>
          <w:p w:rsidR="007A3E33" w:rsidRDefault="007A3E33" w:rsidP="008B1C04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7A3E33" w:rsidRPr="003F0054" w:rsidRDefault="007A3E33" w:rsidP="008B1C0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7A3E33" w:rsidRPr="003F0054" w:rsidRDefault="007A3E33" w:rsidP="008B1C0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A3E33" w:rsidRPr="003F0054" w:rsidRDefault="007A3E33" w:rsidP="008B1C0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A3E33" w:rsidRPr="003F0054" w:rsidRDefault="007A3E33" w:rsidP="008B1C0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A3E33" w:rsidRPr="003F0054" w:rsidRDefault="007A3E33" w:rsidP="008B1C0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A3E33" w:rsidRPr="003F0054" w:rsidRDefault="007A3E33" w:rsidP="008B1C0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A3E33" w:rsidRPr="003F0054" w:rsidRDefault="007A3E33" w:rsidP="008B1C0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vAlign w:val="center"/>
          </w:tcPr>
          <w:p w:rsidR="007A3E33" w:rsidRPr="003F0054" w:rsidRDefault="007A3E33" w:rsidP="008B1C04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</w:tr>
      <w:tr w:rsidR="007A3E33" w:rsidTr="008B1C04">
        <w:trPr>
          <w:trHeight w:val="90"/>
        </w:trPr>
        <w:tc>
          <w:tcPr>
            <w:tcW w:w="562" w:type="dxa"/>
          </w:tcPr>
          <w:p w:rsidR="007A3E33" w:rsidRDefault="007A3E33" w:rsidP="008B1C04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7A3E33" w:rsidRPr="003F0054" w:rsidRDefault="007A3E33" w:rsidP="008B1C0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7A3E33" w:rsidRPr="003F0054" w:rsidRDefault="007A3E33" w:rsidP="008B1C0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A3E33" w:rsidRPr="003F0054" w:rsidRDefault="007A3E33" w:rsidP="008B1C0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A3E33" w:rsidRPr="003F0054" w:rsidRDefault="007A3E33" w:rsidP="008B1C0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A3E33" w:rsidRPr="003F0054" w:rsidRDefault="007A3E33" w:rsidP="008B1C0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A3E33" w:rsidRPr="003F0054" w:rsidRDefault="007A3E33" w:rsidP="008B1C0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A3E33" w:rsidRPr="003F0054" w:rsidRDefault="007A3E33" w:rsidP="008B1C0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vAlign w:val="center"/>
          </w:tcPr>
          <w:p w:rsidR="007A3E33" w:rsidRPr="003F0054" w:rsidRDefault="007A3E33" w:rsidP="008B1C04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</w:tr>
      <w:tr w:rsidR="007A3E33" w:rsidTr="008B1C04">
        <w:trPr>
          <w:trHeight w:val="90"/>
        </w:trPr>
        <w:tc>
          <w:tcPr>
            <w:tcW w:w="562" w:type="dxa"/>
          </w:tcPr>
          <w:p w:rsidR="007A3E33" w:rsidRDefault="007A3E33" w:rsidP="008B1C04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7A3E33" w:rsidRPr="003F0054" w:rsidRDefault="007A3E33" w:rsidP="008B1C0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7A3E33" w:rsidRPr="003F0054" w:rsidRDefault="007A3E33" w:rsidP="008B1C0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A3E33" w:rsidRPr="003F0054" w:rsidRDefault="007A3E33" w:rsidP="008B1C0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A3E33" w:rsidRPr="003F0054" w:rsidRDefault="007A3E33" w:rsidP="008B1C0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A3E33" w:rsidRPr="003F0054" w:rsidRDefault="007A3E33" w:rsidP="008B1C0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A3E33" w:rsidRPr="003F0054" w:rsidRDefault="007A3E33" w:rsidP="008B1C0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A3E33" w:rsidRPr="003F0054" w:rsidRDefault="007A3E33" w:rsidP="008B1C0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vAlign w:val="center"/>
          </w:tcPr>
          <w:p w:rsidR="007A3E33" w:rsidRPr="003F0054" w:rsidRDefault="007A3E33" w:rsidP="008B1C04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</w:tr>
      <w:tr w:rsidR="007A3E33" w:rsidTr="008B1C04">
        <w:trPr>
          <w:trHeight w:val="90"/>
        </w:trPr>
        <w:tc>
          <w:tcPr>
            <w:tcW w:w="562" w:type="dxa"/>
          </w:tcPr>
          <w:p w:rsidR="007A3E33" w:rsidRDefault="007A3E33" w:rsidP="008B1C04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7A3E33" w:rsidRPr="003F0054" w:rsidRDefault="007A3E33" w:rsidP="008B1C0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7A3E33" w:rsidRPr="003F0054" w:rsidRDefault="007A3E33" w:rsidP="008B1C0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A3E33" w:rsidRPr="003F0054" w:rsidRDefault="007A3E33" w:rsidP="008B1C0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A3E33" w:rsidRPr="003F0054" w:rsidRDefault="007A3E33" w:rsidP="008B1C0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A3E33" w:rsidRPr="003F0054" w:rsidRDefault="007A3E33" w:rsidP="008B1C0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A3E33" w:rsidRPr="003F0054" w:rsidRDefault="007A3E33" w:rsidP="008B1C0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A3E33" w:rsidRPr="003F0054" w:rsidRDefault="007A3E33" w:rsidP="008B1C0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vAlign w:val="center"/>
          </w:tcPr>
          <w:p w:rsidR="007A3E33" w:rsidRPr="003F0054" w:rsidRDefault="007A3E33" w:rsidP="008B1C04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</w:tr>
    </w:tbl>
    <w:p w:rsidR="009E7B00" w:rsidRDefault="009E7B00" w:rsidP="009E7B00">
      <w:pPr>
        <w:spacing w:line="340" w:lineRule="atLeast"/>
        <w:rPr>
          <w:rFonts w:ascii="黑体" w:eastAsia="黑体" w:hAnsi="宋体" w:cs="黑体"/>
          <w:color w:val="000000"/>
          <w:sz w:val="24"/>
        </w:rPr>
      </w:pPr>
    </w:p>
    <w:p w:rsidR="009E7B00" w:rsidRDefault="00E02574" w:rsidP="005A0FFD">
      <w:pPr>
        <w:rPr>
          <w:rFonts w:ascii="黑体" w:eastAsia="黑体" w:hAnsi="宋体" w:cs="黑体"/>
          <w:color w:val="000000"/>
          <w:sz w:val="24"/>
        </w:rPr>
      </w:pPr>
      <w:r>
        <w:rPr>
          <w:rFonts w:ascii="黑体" w:eastAsia="黑体" w:hAnsi="宋体" w:cs="黑体" w:hint="eastAsia"/>
          <w:color w:val="000000"/>
          <w:sz w:val="24"/>
          <w:lang w:bidi="ar"/>
        </w:rPr>
        <w:t>三、</w:t>
      </w:r>
      <w:bookmarkStart w:id="2" w:name="OLE_LINK9"/>
      <w:bookmarkStart w:id="3" w:name="OLE_LINK10"/>
      <w:r w:rsidR="005A0FFD">
        <w:rPr>
          <w:rFonts w:ascii="黑体" w:eastAsia="黑体" w:hAnsi="黑体" w:hint="eastAsia"/>
          <w:sz w:val="24"/>
        </w:rPr>
        <w:t>授课教师（教学团队）</w:t>
      </w:r>
      <w:r w:rsidR="00CA197E">
        <w:rPr>
          <w:rFonts w:ascii="黑体" w:eastAsia="黑体" w:hAnsi="黑体" w:hint="eastAsia"/>
          <w:sz w:val="24"/>
        </w:rPr>
        <w:t>开展</w:t>
      </w:r>
      <w:r w:rsidR="005A0FFD">
        <w:rPr>
          <w:rFonts w:ascii="黑体" w:eastAsia="黑体" w:hAnsi="黑体"/>
          <w:sz w:val="24"/>
        </w:rPr>
        <w:t>A</w:t>
      </w:r>
      <w:r>
        <w:rPr>
          <w:rFonts w:ascii="黑体" w:eastAsia="黑体" w:hAnsi="宋体" w:cs="黑体"/>
          <w:color w:val="000000"/>
          <w:sz w:val="24"/>
          <w:lang w:bidi="ar"/>
        </w:rPr>
        <w:t>I</w:t>
      </w:r>
      <w:r>
        <w:rPr>
          <w:rFonts w:ascii="黑体" w:eastAsia="黑体" w:hAnsi="宋体" w:cs="黑体" w:hint="eastAsia"/>
          <w:color w:val="000000"/>
          <w:sz w:val="24"/>
          <w:lang w:bidi="ar"/>
        </w:rPr>
        <w:t>赋能</w:t>
      </w:r>
      <w:r w:rsidR="00966CB1">
        <w:rPr>
          <w:rFonts w:ascii="黑体" w:eastAsia="黑体" w:hAnsi="宋体" w:cs="黑体" w:hint="eastAsia"/>
          <w:color w:val="000000"/>
          <w:sz w:val="24"/>
          <w:lang w:bidi="ar"/>
        </w:rPr>
        <w:t>教学</w:t>
      </w:r>
      <w:r w:rsidR="009E7B00">
        <w:rPr>
          <w:rFonts w:ascii="黑体" w:eastAsia="黑体" w:hAnsi="宋体" w:cs="黑体" w:hint="eastAsia"/>
          <w:color w:val="000000"/>
          <w:sz w:val="24"/>
          <w:lang w:bidi="ar"/>
        </w:rPr>
        <w:t>情况</w:t>
      </w:r>
      <w:bookmarkEnd w:id="2"/>
      <w:bookmarkEnd w:id="3"/>
    </w:p>
    <w:tbl>
      <w:tblPr>
        <w:tblW w:w="8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8"/>
      </w:tblGrid>
      <w:tr w:rsidR="009E7B00" w:rsidTr="00277FB3">
        <w:trPr>
          <w:trHeight w:val="1407"/>
          <w:jc w:val="center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FD" w:rsidRDefault="005A0FFD" w:rsidP="005A0FF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（近5年来</w:t>
            </w:r>
            <w:r w:rsidR="003A240D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授课教师/团队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在承担课程教学任务、开展A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I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赋能教学实践和理论研究、获得教学奖励等方面的情况</w:t>
            </w:r>
            <w:r w:rsidR="00FA2D7A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5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字</w:t>
            </w:r>
            <w:r w:rsidR="00CA197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左右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）</w:t>
            </w:r>
          </w:p>
          <w:p w:rsidR="00EF3498" w:rsidRDefault="00EF3498" w:rsidP="00E02574">
            <w:pPr>
              <w:spacing w:line="360" w:lineRule="auto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277FB3" w:rsidRDefault="00277FB3" w:rsidP="00E02574">
            <w:pPr>
              <w:spacing w:line="360" w:lineRule="auto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277FB3" w:rsidRDefault="00277FB3" w:rsidP="00E02574">
            <w:pPr>
              <w:spacing w:line="360" w:lineRule="auto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277FB3" w:rsidRDefault="00277FB3" w:rsidP="00E02574">
            <w:pPr>
              <w:spacing w:line="360" w:lineRule="auto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277FB3" w:rsidRDefault="00277FB3" w:rsidP="00E02574">
            <w:pPr>
              <w:spacing w:line="360" w:lineRule="auto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277FB3" w:rsidRDefault="00277FB3" w:rsidP="00E02574">
            <w:pPr>
              <w:spacing w:line="360" w:lineRule="auto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277FB3" w:rsidRPr="00277FB3" w:rsidRDefault="00277FB3" w:rsidP="00E02574">
            <w:pPr>
              <w:spacing w:line="360" w:lineRule="auto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</w:tbl>
    <w:p w:rsidR="00277FB3" w:rsidRDefault="00277FB3" w:rsidP="009E7B00">
      <w:pPr>
        <w:spacing w:line="340" w:lineRule="atLeast"/>
        <w:rPr>
          <w:rFonts w:ascii="黑体" w:eastAsia="黑体" w:hAnsi="宋体" w:cs="黑体"/>
          <w:color w:val="000000"/>
          <w:sz w:val="24"/>
          <w:lang w:bidi="ar"/>
        </w:rPr>
      </w:pPr>
    </w:p>
    <w:p w:rsidR="001B3167" w:rsidRDefault="001B3167" w:rsidP="001B3167">
      <w:pPr>
        <w:spacing w:line="340" w:lineRule="atLeast"/>
        <w:rPr>
          <w:rFonts w:ascii="黑体" w:eastAsia="黑体" w:hAnsi="宋体" w:cs="黑体"/>
          <w:color w:val="000000"/>
          <w:sz w:val="24"/>
        </w:rPr>
      </w:pPr>
      <w:r>
        <w:rPr>
          <w:rFonts w:ascii="黑体" w:eastAsia="黑体" w:hAnsi="宋体" w:cs="黑体" w:hint="eastAsia"/>
          <w:color w:val="000000"/>
          <w:sz w:val="24"/>
          <w:lang w:bidi="ar"/>
        </w:rPr>
        <w:t>四、</w:t>
      </w:r>
      <w:r w:rsidRPr="001B3167">
        <w:rPr>
          <w:rFonts w:ascii="黑体" w:eastAsia="黑体" w:hAnsi="宋体" w:cs="黑体" w:hint="eastAsia"/>
          <w:color w:val="000000"/>
          <w:sz w:val="24"/>
          <w:lang w:bidi="ar"/>
        </w:rPr>
        <w:t>课程</w:t>
      </w:r>
      <w:r w:rsidR="00AE70EE">
        <w:rPr>
          <w:rFonts w:ascii="黑体" w:eastAsia="黑体" w:hAnsi="宋体" w:cs="黑体" w:hint="eastAsia"/>
          <w:color w:val="000000"/>
          <w:sz w:val="24"/>
          <w:lang w:bidi="ar"/>
        </w:rPr>
        <w:t>存在的痛点及</w:t>
      </w:r>
      <w:r w:rsidRPr="001B3167">
        <w:rPr>
          <w:rFonts w:ascii="黑体" w:eastAsia="黑体" w:hAnsi="宋体" w:cs="黑体" w:hint="eastAsia"/>
          <w:color w:val="000000"/>
          <w:sz w:val="24"/>
          <w:lang w:bidi="ar"/>
        </w:rPr>
        <w:t>AI赋能的必要性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4"/>
      </w:tblGrid>
      <w:tr w:rsidR="001B3167" w:rsidTr="004B22A1">
        <w:trPr>
          <w:trHeight w:val="2968"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67" w:rsidRDefault="001B3167" w:rsidP="004B22A1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（</w:t>
            </w:r>
            <w:r w:rsidR="00AE70EE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分析</w:t>
            </w:r>
            <w:r w:rsidR="00CA197E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本课程在传统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教学过程中存在的痛点问题，</w:t>
            </w:r>
            <w:r w:rsidR="00AE70EE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并重点</w:t>
            </w:r>
            <w:r w:rsidR="00CA197E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阐述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开展A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  <w:t>I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赋能</w:t>
            </w:r>
            <w:r w:rsidR="00C8380F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解决上述痛点问题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的必要性。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00字</w:t>
            </w:r>
            <w:r w:rsidR="00CA197E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左右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）</w:t>
            </w:r>
          </w:p>
          <w:p w:rsidR="001B3167" w:rsidRDefault="001B3167" w:rsidP="004B22A1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1B3167" w:rsidRDefault="001B3167" w:rsidP="004B22A1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1B3167" w:rsidRDefault="001B3167" w:rsidP="004B22A1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1B3167" w:rsidRDefault="001B3167" w:rsidP="004B22A1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1B3167" w:rsidRDefault="001B3167" w:rsidP="004B22A1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1B3167" w:rsidRDefault="001B3167" w:rsidP="004B22A1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1B3167" w:rsidRDefault="001B3167" w:rsidP="004B22A1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1B3167" w:rsidRDefault="001B3167" w:rsidP="004B22A1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1B3167" w:rsidRDefault="001B3167" w:rsidP="004B22A1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</w:tbl>
    <w:p w:rsidR="001B3167" w:rsidRDefault="001B3167" w:rsidP="009E7B00">
      <w:pPr>
        <w:spacing w:line="340" w:lineRule="atLeast"/>
        <w:rPr>
          <w:rFonts w:ascii="黑体" w:eastAsia="黑体" w:hAnsi="宋体" w:cs="黑体"/>
          <w:color w:val="000000"/>
          <w:sz w:val="24"/>
          <w:lang w:bidi="ar"/>
        </w:rPr>
      </w:pPr>
    </w:p>
    <w:p w:rsidR="001B3167" w:rsidRDefault="001B3167" w:rsidP="009E7B00">
      <w:pPr>
        <w:spacing w:line="340" w:lineRule="atLeast"/>
        <w:rPr>
          <w:rFonts w:ascii="黑体" w:eastAsia="黑体" w:hAnsi="宋体" w:cs="黑体"/>
          <w:color w:val="000000"/>
          <w:sz w:val="24"/>
          <w:lang w:bidi="ar"/>
        </w:rPr>
      </w:pPr>
    </w:p>
    <w:p w:rsidR="009E7B00" w:rsidRDefault="00CA197E" w:rsidP="009E7B00">
      <w:pPr>
        <w:spacing w:line="340" w:lineRule="atLeast"/>
        <w:rPr>
          <w:rFonts w:ascii="黑体" w:eastAsia="黑体" w:hAnsi="宋体" w:cs="黑体"/>
          <w:color w:val="000000"/>
          <w:sz w:val="24"/>
        </w:rPr>
      </w:pPr>
      <w:r>
        <w:rPr>
          <w:rFonts w:ascii="黑体" w:eastAsia="黑体" w:hAnsi="宋体" w:cs="黑体" w:hint="eastAsia"/>
          <w:color w:val="000000"/>
          <w:sz w:val="24"/>
          <w:lang w:bidi="ar"/>
        </w:rPr>
        <w:t>五</w:t>
      </w:r>
      <w:r w:rsidR="009E7B00">
        <w:rPr>
          <w:rFonts w:ascii="黑体" w:eastAsia="黑体" w:hAnsi="宋体" w:cs="黑体" w:hint="eastAsia"/>
          <w:color w:val="000000"/>
          <w:sz w:val="24"/>
          <w:lang w:bidi="ar"/>
        </w:rPr>
        <w:t>、</w:t>
      </w:r>
      <w:bookmarkStart w:id="4" w:name="OLE_LINK11"/>
      <w:bookmarkStart w:id="5" w:name="OLE_LINK12"/>
      <w:r w:rsidR="009E7B00">
        <w:rPr>
          <w:rFonts w:ascii="黑体" w:eastAsia="黑体" w:hAnsi="宋体" w:cs="黑体" w:hint="eastAsia"/>
          <w:color w:val="000000"/>
          <w:sz w:val="24"/>
          <w:lang w:bidi="ar"/>
        </w:rPr>
        <w:t>课程</w:t>
      </w:r>
      <w:r w:rsidR="004F63D3">
        <w:rPr>
          <w:rFonts w:ascii="黑体" w:eastAsia="黑体" w:hAnsi="宋体" w:cs="黑体" w:hint="eastAsia"/>
          <w:color w:val="000000"/>
          <w:sz w:val="24"/>
          <w:lang w:bidi="ar"/>
        </w:rPr>
        <w:t>A</w:t>
      </w:r>
      <w:r w:rsidR="004F63D3">
        <w:rPr>
          <w:rFonts w:ascii="黑体" w:eastAsia="黑体" w:hAnsi="宋体" w:cs="黑体"/>
          <w:color w:val="000000"/>
          <w:sz w:val="24"/>
          <w:lang w:bidi="ar"/>
        </w:rPr>
        <w:t>I</w:t>
      </w:r>
      <w:r w:rsidR="004F63D3">
        <w:rPr>
          <w:rFonts w:ascii="黑体" w:eastAsia="黑体" w:hAnsi="宋体" w:cs="黑体" w:hint="eastAsia"/>
          <w:color w:val="000000"/>
          <w:sz w:val="24"/>
          <w:lang w:bidi="ar"/>
        </w:rPr>
        <w:t>赋能教学</w:t>
      </w:r>
      <w:r w:rsidR="009E7B00">
        <w:rPr>
          <w:rFonts w:ascii="黑体" w:eastAsia="黑体" w:hAnsi="宋体" w:cs="黑体" w:hint="eastAsia"/>
          <w:color w:val="000000"/>
          <w:sz w:val="24"/>
          <w:lang w:bidi="ar"/>
        </w:rPr>
        <w:t>实践情况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4"/>
      </w:tblGrid>
      <w:tr w:rsidR="009E7B00" w:rsidTr="00C32864">
        <w:trPr>
          <w:trHeight w:val="2968"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4"/>
          <w:bookmarkEnd w:id="5"/>
          <w:p w:rsidR="009E7B00" w:rsidRDefault="009E7B00" w:rsidP="00C32864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（</w:t>
            </w:r>
            <w:r w:rsidR="00CA197E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本部分内容重点阐述。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描述如何结合</w:t>
            </w:r>
            <w:r w:rsidR="00FA2D7A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学校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办学定位、专业特色</w:t>
            </w:r>
            <w:r w:rsidR="00CA197E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课程特点</w:t>
            </w:r>
            <w:r w:rsidR="00CA197E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与行业需求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，</w:t>
            </w:r>
            <w:r w:rsidR="00EF3498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基于实际</w:t>
            </w:r>
            <w:r w:rsidR="004F63D3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教学</w:t>
            </w:r>
            <w:r w:rsidR="00EF3498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场景进行学情、课情分析</w:t>
            </w:r>
            <w:r w:rsidR="004F63D3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，</w:t>
            </w:r>
            <w:r w:rsidR="00CA197E" w:rsidRPr="00CA197E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选择2-3个场景</w:t>
            </w:r>
            <w:r w:rsidR="00FA2D7A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重点</w:t>
            </w:r>
            <w:r w:rsidR="00EF3498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阐释利用A</w:t>
            </w:r>
            <w:r w:rsidR="00EF3498"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  <w:t>I</w:t>
            </w:r>
            <w:r w:rsidR="00EF3498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技术重构教学理念、教学内容、教学方法、教学评价等方面的设计思路和具体措施。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  <w:r w:rsidR="00EF3498"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00字</w:t>
            </w:r>
            <w:r w:rsidR="00CA197E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左右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）</w:t>
            </w:r>
          </w:p>
          <w:p w:rsidR="009E7B00" w:rsidRDefault="009E7B00" w:rsidP="00EF3498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EF3498" w:rsidRDefault="00EF3498" w:rsidP="00EF3498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EF3498" w:rsidRDefault="00EF3498" w:rsidP="00EF3498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EF3498" w:rsidRDefault="00EF3498" w:rsidP="00EF3498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EF3498" w:rsidRDefault="00EF3498" w:rsidP="00EF3498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EF3498" w:rsidRDefault="00EF3498" w:rsidP="00EF3498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EF3498" w:rsidRDefault="00EF3498" w:rsidP="00EF3498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EF3498" w:rsidRDefault="00EF3498" w:rsidP="00EF3498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EF3498" w:rsidRDefault="00EF3498" w:rsidP="00EF3498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</w:tbl>
    <w:p w:rsidR="00277FB3" w:rsidRDefault="00277FB3" w:rsidP="009E7B00">
      <w:pPr>
        <w:pStyle w:val="11"/>
        <w:widowControl/>
        <w:spacing w:line="340" w:lineRule="atLeast"/>
        <w:ind w:firstLineChars="0" w:firstLine="0"/>
        <w:rPr>
          <w:rFonts w:ascii="黑体" w:eastAsia="黑体" w:hAnsi="宋体" w:cs="黑体"/>
          <w:color w:val="000000"/>
          <w:sz w:val="24"/>
          <w:szCs w:val="24"/>
        </w:rPr>
      </w:pPr>
    </w:p>
    <w:p w:rsidR="009E7B00" w:rsidRDefault="00CA197E" w:rsidP="009E7B00">
      <w:pPr>
        <w:pStyle w:val="11"/>
        <w:widowControl/>
        <w:spacing w:line="340" w:lineRule="atLeast"/>
        <w:ind w:firstLineChars="0" w:firstLine="0"/>
        <w:rPr>
          <w:rFonts w:ascii="黑体" w:eastAsia="黑体" w:hAnsi="宋体" w:cs="黑体"/>
          <w:color w:val="000000"/>
          <w:sz w:val="24"/>
          <w:szCs w:val="24"/>
        </w:rPr>
      </w:pPr>
      <w:r>
        <w:rPr>
          <w:rFonts w:ascii="黑体" w:eastAsia="黑体" w:hAnsi="宋体" w:cs="黑体" w:hint="eastAsia"/>
          <w:color w:val="000000"/>
          <w:sz w:val="24"/>
          <w:szCs w:val="24"/>
        </w:rPr>
        <w:t>六</w:t>
      </w:r>
      <w:r w:rsidR="009E7B00">
        <w:rPr>
          <w:rFonts w:ascii="黑体" w:eastAsia="黑体" w:hAnsi="宋体" w:cs="黑体" w:hint="eastAsia"/>
          <w:color w:val="000000"/>
          <w:sz w:val="24"/>
          <w:szCs w:val="24"/>
        </w:rPr>
        <w:t>、课程评价与成效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4"/>
      </w:tblGrid>
      <w:tr w:rsidR="009E7B00" w:rsidTr="00C32864">
        <w:trPr>
          <w:trHeight w:val="2767"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00" w:rsidRDefault="009E7B00" w:rsidP="00C32864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（概述课程</w:t>
            </w:r>
            <w:r w:rsidR="00F34DC9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人工智能赋能教学考核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评价的方法机制</w:t>
            </w:r>
            <w:r w:rsidR="00181DE5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的等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情况，以及校内外同行和学生评价、</w:t>
            </w:r>
            <w:r w:rsidR="005A0FFD"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  <w:t>AI</w:t>
            </w:r>
            <w:r w:rsidR="00F34DC9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赋能教学的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改革成效、示范辐射等情况。500字</w:t>
            </w:r>
            <w:r w:rsidR="00CA197E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左右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）</w:t>
            </w:r>
          </w:p>
          <w:p w:rsidR="00001105" w:rsidRDefault="00001105" w:rsidP="00C32864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EF3498" w:rsidRDefault="00EF3498" w:rsidP="00C32864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EF3498" w:rsidRDefault="00EF3498" w:rsidP="00C32864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EF3498" w:rsidRDefault="00EF3498" w:rsidP="00C32864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277FB3" w:rsidRDefault="00277FB3" w:rsidP="00C32864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277FB3" w:rsidRDefault="00277FB3" w:rsidP="00C32864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277FB3" w:rsidRDefault="00277FB3" w:rsidP="00C32864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277FB3" w:rsidRDefault="00277FB3" w:rsidP="00C32864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277FB3" w:rsidRDefault="00277FB3" w:rsidP="00C32864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9E7B00" w:rsidRDefault="009E7B00" w:rsidP="00EF3498">
            <w:pPr>
              <w:spacing w:line="340" w:lineRule="atLeast"/>
              <w:rPr>
                <w:color w:val="000000"/>
                <w:kern w:val="0"/>
                <w:sz w:val="24"/>
              </w:rPr>
            </w:pPr>
          </w:p>
        </w:tc>
      </w:tr>
    </w:tbl>
    <w:p w:rsidR="00277FB3" w:rsidRDefault="00277FB3" w:rsidP="009E7B00">
      <w:pPr>
        <w:spacing w:line="340" w:lineRule="atLeast"/>
        <w:rPr>
          <w:rFonts w:ascii="黑体" w:eastAsia="黑体" w:hAnsi="宋体" w:cs="黑体"/>
          <w:color w:val="000000"/>
          <w:sz w:val="24"/>
          <w:lang w:bidi="ar"/>
        </w:rPr>
      </w:pPr>
    </w:p>
    <w:p w:rsidR="009E7B00" w:rsidRDefault="00CA197E" w:rsidP="009E7B00">
      <w:pPr>
        <w:spacing w:line="340" w:lineRule="atLeast"/>
        <w:rPr>
          <w:rFonts w:ascii="黑体" w:eastAsia="黑体" w:hAnsi="宋体" w:cs="黑体"/>
          <w:color w:val="000000"/>
          <w:sz w:val="24"/>
        </w:rPr>
      </w:pPr>
      <w:r>
        <w:rPr>
          <w:rFonts w:ascii="黑体" w:eastAsia="黑体" w:hAnsi="宋体" w:cs="黑体" w:hint="eastAsia"/>
          <w:color w:val="000000"/>
          <w:sz w:val="24"/>
          <w:lang w:bidi="ar"/>
        </w:rPr>
        <w:t>七</w:t>
      </w:r>
      <w:r w:rsidR="009E7B00">
        <w:rPr>
          <w:rFonts w:ascii="黑体" w:eastAsia="黑体" w:hAnsi="宋体" w:cs="黑体" w:hint="eastAsia"/>
          <w:color w:val="000000"/>
          <w:sz w:val="24"/>
          <w:lang w:bidi="ar"/>
        </w:rPr>
        <w:t>、</w:t>
      </w:r>
      <w:r>
        <w:rPr>
          <w:rFonts w:ascii="黑体" w:eastAsia="黑体" w:hAnsi="宋体" w:cs="黑体" w:hint="eastAsia"/>
          <w:color w:val="000000"/>
          <w:sz w:val="24"/>
          <w:lang w:bidi="ar"/>
        </w:rPr>
        <w:t>A</w:t>
      </w:r>
      <w:r>
        <w:rPr>
          <w:rFonts w:ascii="黑体" w:eastAsia="黑体" w:hAnsi="宋体" w:cs="黑体"/>
          <w:color w:val="000000"/>
          <w:sz w:val="24"/>
          <w:lang w:bidi="ar"/>
        </w:rPr>
        <w:t>I</w:t>
      </w:r>
      <w:r>
        <w:rPr>
          <w:rFonts w:ascii="黑体" w:eastAsia="黑体" w:hAnsi="宋体" w:cs="黑体" w:hint="eastAsia"/>
          <w:color w:val="000000"/>
          <w:sz w:val="24"/>
          <w:lang w:bidi="ar"/>
        </w:rPr>
        <w:t>赋能</w:t>
      </w:r>
      <w:r w:rsidR="009E7B00">
        <w:rPr>
          <w:rFonts w:ascii="黑体" w:eastAsia="黑体" w:hAnsi="宋体" w:cs="黑体" w:hint="eastAsia"/>
          <w:color w:val="000000"/>
          <w:sz w:val="24"/>
          <w:lang w:bidi="ar"/>
        </w:rPr>
        <w:t>课程</w:t>
      </w:r>
      <w:r>
        <w:rPr>
          <w:rFonts w:ascii="黑体" w:eastAsia="黑体" w:hAnsi="宋体" w:cs="黑体" w:hint="eastAsia"/>
          <w:color w:val="000000"/>
          <w:sz w:val="24"/>
          <w:lang w:bidi="ar"/>
        </w:rPr>
        <w:t>建设</w:t>
      </w:r>
      <w:r w:rsidR="009E7B00">
        <w:rPr>
          <w:rFonts w:ascii="黑体" w:eastAsia="黑体" w:hAnsi="宋体" w:cs="黑体" w:hint="eastAsia"/>
          <w:color w:val="000000"/>
          <w:sz w:val="24"/>
          <w:lang w:bidi="ar"/>
        </w:rPr>
        <w:t>特色与创新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4"/>
      </w:tblGrid>
      <w:tr w:rsidR="009E7B00" w:rsidTr="00C32864">
        <w:trPr>
          <w:trHeight w:val="2642"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CE" w:rsidRDefault="009E7B00" w:rsidP="00E01CCE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（概述课程</w:t>
            </w:r>
            <w:r w:rsidR="00F34DC9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在</w:t>
            </w:r>
            <w:r w:rsidR="007A3E33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人工智能赋能教学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方面的特色、亮点和创新点，形成的可供同类课程借鉴共享</w:t>
            </w:r>
            <w:bookmarkStart w:id="6" w:name="_GoBack"/>
            <w:bookmarkEnd w:id="6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的经验做法等。须用1-2个典型教学案例举例说明。500字</w:t>
            </w:r>
            <w:r w:rsidR="00CA197E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左右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）</w:t>
            </w:r>
          </w:p>
          <w:p w:rsidR="009E7B00" w:rsidRDefault="009E7B00" w:rsidP="00F34DC9">
            <w:pPr>
              <w:spacing w:line="340" w:lineRule="atLeast"/>
              <w:rPr>
                <w:color w:val="000000"/>
                <w:kern w:val="0"/>
                <w:sz w:val="24"/>
              </w:rPr>
            </w:pPr>
          </w:p>
          <w:p w:rsidR="00EF3498" w:rsidRDefault="00EF3498" w:rsidP="00F34DC9">
            <w:pPr>
              <w:spacing w:line="340" w:lineRule="atLeast"/>
              <w:rPr>
                <w:color w:val="000000"/>
                <w:kern w:val="0"/>
                <w:sz w:val="24"/>
              </w:rPr>
            </w:pPr>
          </w:p>
          <w:p w:rsidR="00EF3498" w:rsidRDefault="00EF3498" w:rsidP="00F34DC9">
            <w:pPr>
              <w:spacing w:line="340" w:lineRule="atLeast"/>
              <w:rPr>
                <w:color w:val="000000"/>
                <w:kern w:val="0"/>
                <w:sz w:val="24"/>
              </w:rPr>
            </w:pPr>
          </w:p>
          <w:p w:rsidR="00EF3498" w:rsidRDefault="00EF3498" w:rsidP="00F34DC9">
            <w:pPr>
              <w:spacing w:line="340" w:lineRule="atLeast"/>
              <w:rPr>
                <w:color w:val="000000"/>
                <w:kern w:val="0"/>
                <w:sz w:val="24"/>
              </w:rPr>
            </w:pPr>
          </w:p>
          <w:p w:rsidR="00EF3498" w:rsidRDefault="00EF3498" w:rsidP="00F34DC9">
            <w:pPr>
              <w:spacing w:line="340" w:lineRule="atLeast"/>
              <w:rPr>
                <w:color w:val="000000"/>
                <w:kern w:val="0"/>
                <w:sz w:val="24"/>
              </w:rPr>
            </w:pPr>
          </w:p>
          <w:p w:rsidR="00EF3498" w:rsidRDefault="00EF3498" w:rsidP="00F34DC9">
            <w:pPr>
              <w:spacing w:line="340" w:lineRule="atLeast"/>
              <w:rPr>
                <w:color w:val="000000"/>
                <w:kern w:val="0"/>
                <w:sz w:val="24"/>
              </w:rPr>
            </w:pPr>
          </w:p>
          <w:p w:rsidR="00EF3498" w:rsidRDefault="00EF3498" w:rsidP="00F34DC9">
            <w:pPr>
              <w:spacing w:line="340" w:lineRule="atLeast"/>
              <w:rPr>
                <w:color w:val="000000"/>
                <w:kern w:val="0"/>
                <w:sz w:val="24"/>
              </w:rPr>
            </w:pPr>
          </w:p>
        </w:tc>
      </w:tr>
    </w:tbl>
    <w:p w:rsidR="009E7B00" w:rsidRDefault="009E7B00" w:rsidP="009E7B00">
      <w:pPr>
        <w:pStyle w:val="11"/>
        <w:widowControl/>
        <w:spacing w:line="340" w:lineRule="atLeast"/>
        <w:ind w:firstLineChars="0" w:firstLine="0"/>
        <w:rPr>
          <w:rFonts w:ascii="黑体" w:eastAsia="黑体" w:hAnsi="宋体" w:cs="黑体"/>
          <w:color w:val="000000"/>
          <w:sz w:val="24"/>
          <w:szCs w:val="24"/>
        </w:rPr>
      </w:pPr>
    </w:p>
    <w:p w:rsidR="00CA197E" w:rsidRDefault="00CA197E" w:rsidP="00CA197E">
      <w:pPr>
        <w:spacing w:line="340" w:lineRule="atLeast"/>
        <w:rPr>
          <w:rFonts w:ascii="黑体" w:eastAsia="黑体" w:hAnsi="宋体" w:cs="黑体"/>
          <w:color w:val="000000"/>
          <w:sz w:val="24"/>
        </w:rPr>
      </w:pPr>
      <w:r>
        <w:rPr>
          <w:rFonts w:ascii="黑体" w:eastAsia="黑体" w:hAnsi="宋体" w:cs="黑体" w:hint="eastAsia"/>
          <w:color w:val="000000"/>
          <w:sz w:val="24"/>
          <w:lang w:bidi="ar"/>
        </w:rPr>
        <w:t>八、</w:t>
      </w:r>
      <w:r w:rsidRPr="00CA197E">
        <w:rPr>
          <w:rFonts w:ascii="黑体" w:eastAsia="黑体" w:hAnsi="宋体" w:cs="黑体" w:hint="eastAsia"/>
          <w:color w:val="000000"/>
          <w:sz w:val="24"/>
          <w:lang w:bidi="ar"/>
        </w:rPr>
        <w:t>风险控制与伦理合</w:t>
      </w:r>
      <w:proofErr w:type="gramStart"/>
      <w:r w:rsidRPr="00CA197E">
        <w:rPr>
          <w:rFonts w:ascii="黑体" w:eastAsia="黑体" w:hAnsi="宋体" w:cs="黑体" w:hint="eastAsia"/>
          <w:color w:val="000000"/>
          <w:sz w:val="24"/>
          <w:lang w:bidi="ar"/>
        </w:rPr>
        <w:t>规</w:t>
      </w:r>
      <w:proofErr w:type="gramEnd"/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4"/>
      </w:tblGrid>
      <w:tr w:rsidR="00CA197E" w:rsidTr="004B22A1">
        <w:trPr>
          <w:trHeight w:val="2642"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7E" w:rsidRDefault="00CA197E" w:rsidP="004B22A1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（阐述课程A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  <w:t>I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赋能建设过程中</w:t>
            </w:r>
            <w:r w:rsidR="00181DE5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可能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存在的风险及应对措施。500字</w:t>
            </w:r>
            <w:r w:rsidR="00FA2D7A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左右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）</w:t>
            </w:r>
          </w:p>
          <w:p w:rsidR="00CA197E" w:rsidRDefault="00CA197E" w:rsidP="004B22A1">
            <w:pPr>
              <w:spacing w:line="340" w:lineRule="atLeast"/>
              <w:rPr>
                <w:color w:val="000000"/>
                <w:kern w:val="0"/>
                <w:sz w:val="24"/>
              </w:rPr>
            </w:pPr>
          </w:p>
          <w:p w:rsidR="00CA197E" w:rsidRDefault="00CA197E" w:rsidP="004B22A1">
            <w:pPr>
              <w:spacing w:line="340" w:lineRule="atLeast"/>
              <w:rPr>
                <w:color w:val="000000"/>
                <w:kern w:val="0"/>
                <w:sz w:val="24"/>
              </w:rPr>
            </w:pPr>
          </w:p>
          <w:p w:rsidR="00CA197E" w:rsidRDefault="00CA197E" w:rsidP="004B22A1">
            <w:pPr>
              <w:spacing w:line="340" w:lineRule="atLeast"/>
              <w:rPr>
                <w:color w:val="000000"/>
                <w:kern w:val="0"/>
                <w:sz w:val="24"/>
              </w:rPr>
            </w:pPr>
          </w:p>
          <w:p w:rsidR="00CA197E" w:rsidRDefault="00CA197E" w:rsidP="004B22A1">
            <w:pPr>
              <w:spacing w:line="340" w:lineRule="atLeast"/>
              <w:rPr>
                <w:color w:val="000000"/>
                <w:kern w:val="0"/>
                <w:sz w:val="24"/>
              </w:rPr>
            </w:pPr>
          </w:p>
          <w:p w:rsidR="00CA197E" w:rsidRDefault="00CA197E" w:rsidP="004B22A1">
            <w:pPr>
              <w:spacing w:line="340" w:lineRule="atLeast"/>
              <w:rPr>
                <w:color w:val="000000"/>
                <w:kern w:val="0"/>
                <w:sz w:val="24"/>
              </w:rPr>
            </w:pPr>
          </w:p>
          <w:p w:rsidR="00CA197E" w:rsidRDefault="00CA197E" w:rsidP="004B22A1">
            <w:pPr>
              <w:spacing w:line="340" w:lineRule="atLeast"/>
              <w:rPr>
                <w:color w:val="000000"/>
                <w:kern w:val="0"/>
                <w:sz w:val="24"/>
              </w:rPr>
            </w:pPr>
          </w:p>
          <w:p w:rsidR="00CA197E" w:rsidRDefault="00CA197E" w:rsidP="004B22A1">
            <w:pPr>
              <w:spacing w:line="340" w:lineRule="atLeast"/>
              <w:rPr>
                <w:color w:val="000000"/>
                <w:kern w:val="0"/>
                <w:sz w:val="24"/>
              </w:rPr>
            </w:pPr>
          </w:p>
        </w:tc>
      </w:tr>
    </w:tbl>
    <w:p w:rsidR="00CA197E" w:rsidRDefault="00CA197E" w:rsidP="009E7B00">
      <w:pPr>
        <w:pStyle w:val="11"/>
        <w:widowControl/>
        <w:spacing w:line="340" w:lineRule="atLeast"/>
        <w:ind w:firstLineChars="0" w:firstLine="0"/>
        <w:rPr>
          <w:rFonts w:ascii="黑体" w:eastAsia="黑体" w:hAnsi="宋体" w:cs="黑体"/>
          <w:color w:val="000000"/>
          <w:sz w:val="24"/>
          <w:szCs w:val="24"/>
        </w:rPr>
      </w:pPr>
    </w:p>
    <w:p w:rsidR="00CA197E" w:rsidRDefault="00CA197E" w:rsidP="009E7B00">
      <w:pPr>
        <w:pStyle w:val="11"/>
        <w:widowControl/>
        <w:spacing w:line="340" w:lineRule="atLeast"/>
        <w:ind w:firstLineChars="0" w:firstLine="0"/>
        <w:rPr>
          <w:rFonts w:ascii="黑体" w:eastAsia="黑体" w:hAnsi="宋体" w:cs="黑体"/>
          <w:color w:val="000000"/>
          <w:sz w:val="24"/>
          <w:szCs w:val="24"/>
        </w:rPr>
      </w:pPr>
    </w:p>
    <w:p w:rsidR="009E7B00" w:rsidRDefault="00CA197E" w:rsidP="009E7B00">
      <w:pPr>
        <w:spacing w:line="340" w:lineRule="atLeast"/>
        <w:rPr>
          <w:rFonts w:ascii="黑体" w:eastAsia="黑体" w:hAnsi="宋体" w:cs="黑体"/>
          <w:color w:val="000000"/>
          <w:sz w:val="24"/>
        </w:rPr>
      </w:pPr>
      <w:r>
        <w:rPr>
          <w:rFonts w:ascii="黑体" w:eastAsia="黑体" w:hAnsi="宋体" w:cs="黑体" w:hint="eastAsia"/>
          <w:color w:val="000000"/>
          <w:sz w:val="24"/>
          <w:lang w:bidi="ar"/>
        </w:rPr>
        <w:t>九</w:t>
      </w:r>
      <w:r w:rsidR="009E7B00">
        <w:rPr>
          <w:rFonts w:ascii="黑体" w:eastAsia="黑体" w:hAnsi="宋体" w:cs="黑体" w:hint="eastAsia"/>
          <w:color w:val="000000"/>
          <w:sz w:val="24"/>
          <w:lang w:bidi="ar"/>
        </w:rPr>
        <w:t>、</w:t>
      </w:r>
      <w:r w:rsidR="00DE79A6">
        <w:rPr>
          <w:rFonts w:ascii="黑体" w:eastAsia="黑体" w:hAnsi="宋体" w:cs="黑体" w:hint="eastAsia"/>
          <w:color w:val="000000"/>
          <w:sz w:val="24"/>
          <w:lang w:bidi="ar"/>
        </w:rPr>
        <w:t>其他辅助性</w:t>
      </w:r>
      <w:r w:rsidR="00DE79A6">
        <w:rPr>
          <w:rFonts w:ascii="黑体" w:eastAsia="黑体" w:hAnsi="宋体" w:cs="黑体"/>
          <w:color w:val="000000"/>
          <w:sz w:val="24"/>
          <w:lang w:bidi="ar"/>
        </w:rPr>
        <w:t>AI</w:t>
      </w:r>
      <w:r w:rsidR="00DE79A6">
        <w:rPr>
          <w:rFonts w:ascii="黑体" w:eastAsia="黑体" w:hAnsi="宋体" w:cs="黑体" w:hint="eastAsia"/>
          <w:color w:val="000000"/>
          <w:sz w:val="24"/>
          <w:lang w:bidi="ar"/>
        </w:rPr>
        <w:t>教学资源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4"/>
      </w:tblGrid>
      <w:tr w:rsidR="009E7B00" w:rsidTr="00C32864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00" w:rsidRPr="00DE79A6" w:rsidRDefault="009E7B00" w:rsidP="00C32864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（</w:t>
            </w:r>
            <w:r w:rsidR="00DE79A6" w:rsidRPr="00DE79A6"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  <w:t>包括但不限于以下资源类型：</w:t>
            </w:r>
            <w:r w:rsidR="00DE79A6" w:rsidRPr="00DE79A6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智能化教学资源，如智能体、</w:t>
            </w:r>
            <w:r w:rsidR="00DE79A6" w:rsidRPr="00DE79A6"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  <w:t>AI学习助教、智能题库、知识图谱等其他辅助性AI教学资源的链接地址；</w:t>
            </w:r>
            <w:r w:rsidR="00DE79A6" w:rsidRPr="00DE79A6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数据驱动的学</w:t>
            </w:r>
            <w:proofErr w:type="gramStart"/>
            <w:r w:rsidR="00DE79A6" w:rsidRPr="00DE79A6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情分析与精准</w:t>
            </w:r>
            <w:proofErr w:type="gramEnd"/>
            <w:r w:rsidR="00DE79A6" w:rsidRPr="00DE79A6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干预方案等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。</w:t>
            </w:r>
            <w:r w:rsidR="007A3E33"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00字</w:t>
            </w:r>
            <w:r w:rsidR="00FA2D7A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左右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）</w:t>
            </w:r>
          </w:p>
          <w:p w:rsidR="001005A4" w:rsidRPr="00DE79A6" w:rsidRDefault="001005A4" w:rsidP="00DE79A6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:rsidR="007A3E33" w:rsidRPr="00DE79A6" w:rsidRDefault="007A3E33" w:rsidP="00DE79A6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:rsidR="00F34DC9" w:rsidRPr="00DE79A6" w:rsidRDefault="00F34DC9" w:rsidP="00DE79A6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:rsidR="007A3E33" w:rsidRPr="00DE79A6" w:rsidRDefault="007A3E33" w:rsidP="00DE79A6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</w:tbl>
    <w:p w:rsidR="009E7B00" w:rsidRDefault="009E7B00" w:rsidP="009E7B00">
      <w:pPr>
        <w:pStyle w:val="11"/>
        <w:widowControl/>
        <w:spacing w:line="340" w:lineRule="atLeast"/>
        <w:ind w:firstLineChars="0" w:firstLine="0"/>
        <w:rPr>
          <w:rFonts w:ascii="黑体" w:eastAsia="黑体" w:hAnsi="宋体" w:cs="黑体"/>
          <w:color w:val="000000"/>
          <w:sz w:val="24"/>
          <w:szCs w:val="24"/>
        </w:rPr>
      </w:pPr>
    </w:p>
    <w:p w:rsidR="009E7B00" w:rsidRDefault="00AE70EE" w:rsidP="009E7B00">
      <w:pPr>
        <w:spacing w:line="340" w:lineRule="atLeast"/>
        <w:rPr>
          <w:rFonts w:ascii="黑体" w:eastAsia="黑体" w:hAnsi="宋体" w:cs="黑体"/>
          <w:color w:val="000000"/>
          <w:sz w:val="24"/>
        </w:rPr>
      </w:pPr>
      <w:r>
        <w:rPr>
          <w:rFonts w:ascii="黑体" w:eastAsia="黑体" w:hAnsi="宋体" w:cs="黑体" w:hint="eastAsia"/>
          <w:color w:val="000000"/>
          <w:sz w:val="24"/>
          <w:lang w:bidi="ar"/>
        </w:rPr>
        <w:t>十</w:t>
      </w:r>
      <w:r w:rsidR="009E7B00">
        <w:rPr>
          <w:rFonts w:ascii="黑体" w:eastAsia="黑体" w:hAnsi="宋体" w:cs="黑体" w:hint="eastAsia"/>
          <w:color w:val="000000"/>
          <w:sz w:val="24"/>
          <w:lang w:bidi="ar"/>
        </w:rPr>
        <w:t>、附件材料清单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4"/>
      </w:tblGrid>
      <w:tr w:rsidR="009E7B00" w:rsidTr="00C32864">
        <w:trPr>
          <w:trHeight w:val="4350"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00" w:rsidRDefault="009E7B00" w:rsidP="00C32864">
            <w:pPr>
              <w:pStyle w:val="11"/>
              <w:widowControl/>
              <w:numPr>
                <w:ilvl w:val="0"/>
                <w:numId w:val="1"/>
              </w:numPr>
              <w:adjustRightInd w:val="0"/>
              <w:snapToGrid w:val="0"/>
              <w:spacing w:beforeLines="50" w:before="156" w:line="340" w:lineRule="atLeast"/>
              <w:ind w:left="0" w:firstLine="482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教学设计样例说明（必须提供）</w:t>
            </w:r>
          </w:p>
          <w:p w:rsidR="009E7B00" w:rsidRDefault="009E7B00" w:rsidP="00C32864">
            <w:pPr>
              <w:pStyle w:val="11"/>
              <w:widowControl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张教学活动的图片。要求教学设计样例应具有较强的可读性，表述清晰流畅。课程负责人签字。）</w:t>
            </w:r>
          </w:p>
          <w:p w:rsidR="009E7B00" w:rsidRDefault="009E7B00" w:rsidP="00C32864">
            <w:pPr>
              <w:pStyle w:val="11"/>
              <w:widowControl/>
              <w:numPr>
                <w:ilvl w:val="0"/>
                <w:numId w:val="1"/>
              </w:numPr>
              <w:spacing w:line="340" w:lineRule="atLeast"/>
              <w:ind w:left="0" w:firstLine="482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最近一学期学生评教结果统计（选择性提供）</w:t>
            </w:r>
          </w:p>
          <w:p w:rsidR="009E7B00" w:rsidRDefault="009E7B00" w:rsidP="00C32864">
            <w:pPr>
              <w:pStyle w:val="11"/>
              <w:widowControl/>
              <w:spacing w:line="340" w:lineRule="atLeast"/>
              <w:ind w:firstLine="480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（</w:t>
            </w:r>
            <w:r w:rsidR="00F34DC9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提供教务系统截图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。）</w:t>
            </w:r>
          </w:p>
          <w:p w:rsidR="009E7B00" w:rsidRDefault="009E7B00" w:rsidP="00C32864">
            <w:pPr>
              <w:pStyle w:val="11"/>
              <w:widowControl/>
              <w:numPr>
                <w:ilvl w:val="0"/>
                <w:numId w:val="1"/>
              </w:numPr>
              <w:spacing w:line="340" w:lineRule="atLeast"/>
              <w:ind w:left="0" w:firstLine="482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最近一次学校对课堂教学评价（选择性提供）</w:t>
            </w:r>
          </w:p>
          <w:p w:rsidR="009E7B00" w:rsidRDefault="009E7B00" w:rsidP="00C32864">
            <w:pPr>
              <w:pStyle w:val="11"/>
              <w:widowControl/>
              <w:spacing w:line="340" w:lineRule="atLeast"/>
              <w:ind w:firstLine="480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（</w:t>
            </w:r>
            <w:r w:rsidR="00F34DC9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提供教学系统截图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。）</w:t>
            </w:r>
          </w:p>
          <w:p w:rsidR="009E7B00" w:rsidRDefault="009E7B00" w:rsidP="00C32864">
            <w:pPr>
              <w:spacing w:line="340" w:lineRule="atLeast"/>
              <w:ind w:firstLineChars="200" w:firstLine="482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</w:tr>
    </w:tbl>
    <w:p w:rsidR="009E7B00" w:rsidRDefault="009E7B00" w:rsidP="009E7B00">
      <w:pPr>
        <w:pStyle w:val="11"/>
        <w:widowControl/>
        <w:adjustRightInd w:val="0"/>
        <w:snapToGrid w:val="0"/>
        <w:spacing w:line="340" w:lineRule="atLeast"/>
        <w:ind w:firstLineChars="0" w:firstLine="0"/>
        <w:rPr>
          <w:rFonts w:ascii="黑体" w:eastAsia="黑体" w:hAnsi="宋体" w:cs="黑体"/>
          <w:color w:val="000000"/>
          <w:sz w:val="24"/>
          <w:szCs w:val="24"/>
        </w:rPr>
      </w:pPr>
    </w:p>
    <w:p w:rsidR="009E7B00" w:rsidRDefault="00AE70EE" w:rsidP="009E7B00">
      <w:pPr>
        <w:adjustRightInd w:val="0"/>
        <w:snapToGrid w:val="0"/>
        <w:spacing w:line="340" w:lineRule="atLeast"/>
        <w:rPr>
          <w:rFonts w:ascii="黑体" w:eastAsia="黑体" w:hAnsi="宋体" w:cs="黑体"/>
          <w:color w:val="000000"/>
          <w:sz w:val="24"/>
        </w:rPr>
      </w:pPr>
      <w:r>
        <w:rPr>
          <w:rFonts w:ascii="黑体" w:eastAsia="黑体" w:hAnsi="宋体" w:cs="黑体" w:hint="eastAsia"/>
          <w:color w:val="000000"/>
          <w:sz w:val="24"/>
          <w:lang w:bidi="ar"/>
        </w:rPr>
        <w:t>十一</w:t>
      </w:r>
      <w:r w:rsidR="009E7B00">
        <w:rPr>
          <w:rFonts w:ascii="黑体" w:eastAsia="黑体" w:hAnsi="宋体" w:cs="黑体" w:hint="eastAsia"/>
          <w:color w:val="000000"/>
          <w:sz w:val="24"/>
          <w:lang w:bidi="ar"/>
        </w:rPr>
        <w:t>、课程负责人承诺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4"/>
      </w:tblGrid>
      <w:tr w:rsidR="009E7B00" w:rsidTr="00C32864">
        <w:trPr>
          <w:trHeight w:val="2117"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00" w:rsidRDefault="009E7B00" w:rsidP="00C32864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lang w:bidi="ar"/>
              </w:rPr>
              <w:t>本人已认真填写并检查以上材料，保证内容真实有效，不存在任何知识产权问题。如有违反，本人将承担相关责任。</w:t>
            </w:r>
          </w:p>
          <w:p w:rsidR="009E7B00" w:rsidRPr="008E5A6E" w:rsidRDefault="009E7B00" w:rsidP="00C32864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lang w:bidi="ar"/>
              </w:rPr>
              <w:t>课程负责人（签字）：</w:t>
            </w:r>
          </w:p>
          <w:p w:rsidR="009E7B00" w:rsidRDefault="009E7B00" w:rsidP="00F34DC9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lang w:bidi="ar"/>
              </w:rPr>
              <w:t>年</w:t>
            </w:r>
            <w:r w:rsidR="00F34DC9">
              <w:rPr>
                <w:rFonts w:ascii="仿宋_GB2312" w:eastAsia="仿宋_GB2312" w:hAnsi="仿宋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lang w:bidi="ar"/>
              </w:rPr>
              <w:t>月</w:t>
            </w:r>
            <w:r w:rsidR="00F34DC9">
              <w:rPr>
                <w:rFonts w:ascii="仿宋_GB2312" w:eastAsia="仿宋_GB2312" w:hAnsi="仿宋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</w:tbl>
    <w:p w:rsidR="00FB3E4F" w:rsidRDefault="00FB3E4F" w:rsidP="00EF3498">
      <w:pPr>
        <w:pStyle w:val="11"/>
        <w:widowControl/>
        <w:spacing w:line="340" w:lineRule="atLeast"/>
        <w:ind w:firstLineChars="0" w:firstLine="0"/>
        <w:rPr>
          <w:rFonts w:ascii="黑体" w:eastAsia="黑体"/>
          <w:sz w:val="32"/>
        </w:rPr>
      </w:pPr>
    </w:p>
    <w:p w:rsidR="003A240D" w:rsidRDefault="003A240D">
      <w:pPr>
        <w:widowControl/>
        <w:jc w:val="left"/>
        <w:rPr>
          <w:rFonts w:ascii="黑体" w:eastAsia="黑体" w:hAnsi="Calibri"/>
          <w:sz w:val="32"/>
          <w:szCs w:val="21"/>
        </w:rPr>
      </w:pPr>
      <w:r>
        <w:rPr>
          <w:rFonts w:ascii="黑体" w:eastAsia="黑体"/>
          <w:sz w:val="32"/>
        </w:rPr>
        <w:br w:type="page"/>
      </w:r>
    </w:p>
    <w:p w:rsidR="003A240D" w:rsidRDefault="003A240D" w:rsidP="00EF3498">
      <w:pPr>
        <w:pStyle w:val="11"/>
        <w:widowControl/>
        <w:spacing w:line="340" w:lineRule="atLeast"/>
        <w:ind w:firstLineChars="0" w:firstLine="0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代表性的课程教学设计</w:t>
      </w:r>
    </w:p>
    <w:p w:rsidR="003A240D" w:rsidRDefault="003A240D" w:rsidP="00EF3498">
      <w:pPr>
        <w:pStyle w:val="11"/>
        <w:widowControl/>
        <w:spacing w:line="340" w:lineRule="atLeast"/>
        <w:ind w:firstLineChars="0" w:firstLine="0"/>
        <w:rPr>
          <w:rFonts w:ascii="黑体" w:eastAsia="黑体"/>
          <w:sz w:val="32"/>
        </w:rPr>
      </w:pPr>
    </w:p>
    <w:sectPr w:rsidR="003A240D" w:rsidSect="00F239B0">
      <w:footerReference w:type="default" r:id="rId8"/>
      <w:pgSz w:w="11906" w:h="16838" w:code="9"/>
      <w:pgMar w:top="2098" w:right="1520" w:bottom="2098" w:left="1508" w:header="851" w:footer="1814" w:gutter="57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CA5" w:rsidRDefault="009D7CA5">
      <w:r>
        <w:separator/>
      </w:r>
    </w:p>
  </w:endnote>
  <w:endnote w:type="continuationSeparator" w:id="0">
    <w:p w:rsidR="009D7CA5" w:rsidRDefault="009D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78B" w:rsidRDefault="0006278B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CA5" w:rsidRDefault="009D7CA5">
      <w:r>
        <w:separator/>
      </w:r>
    </w:p>
  </w:footnote>
  <w:footnote w:type="continuationSeparator" w:id="0">
    <w:p w:rsidR="009D7CA5" w:rsidRDefault="009D7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C49CD41"/>
    <w:multiLevelType w:val="multilevel"/>
    <w:tmpl w:val="AC49CD4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2DD0321"/>
    <w:multiLevelType w:val="hybridMultilevel"/>
    <w:tmpl w:val="7E0ABDCE"/>
    <w:lvl w:ilvl="0" w:tplc="2AC2AC54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6D"/>
    <w:rsid w:val="00001105"/>
    <w:rsid w:val="00014092"/>
    <w:rsid w:val="0006278B"/>
    <w:rsid w:val="000F4785"/>
    <w:rsid w:val="000F52D7"/>
    <w:rsid w:val="001005A4"/>
    <w:rsid w:val="00116FCE"/>
    <w:rsid w:val="00124B37"/>
    <w:rsid w:val="00132626"/>
    <w:rsid w:val="001336BD"/>
    <w:rsid w:val="00144F07"/>
    <w:rsid w:val="00150C3E"/>
    <w:rsid w:val="00156F26"/>
    <w:rsid w:val="00181DE5"/>
    <w:rsid w:val="00193FBE"/>
    <w:rsid w:val="001A0932"/>
    <w:rsid w:val="001A40B3"/>
    <w:rsid w:val="001B3167"/>
    <w:rsid w:val="001B779B"/>
    <w:rsid w:val="001E30FC"/>
    <w:rsid w:val="001F50D3"/>
    <w:rsid w:val="00211F64"/>
    <w:rsid w:val="00212A52"/>
    <w:rsid w:val="00243AE1"/>
    <w:rsid w:val="00243EF0"/>
    <w:rsid w:val="00245318"/>
    <w:rsid w:val="0026486B"/>
    <w:rsid w:val="00277FB3"/>
    <w:rsid w:val="002907A6"/>
    <w:rsid w:val="002C1328"/>
    <w:rsid w:val="0035392C"/>
    <w:rsid w:val="0037760D"/>
    <w:rsid w:val="003836BB"/>
    <w:rsid w:val="00391CCC"/>
    <w:rsid w:val="003A240D"/>
    <w:rsid w:val="003A4698"/>
    <w:rsid w:val="003A48F7"/>
    <w:rsid w:val="003A66AD"/>
    <w:rsid w:val="003A6F11"/>
    <w:rsid w:val="003F0DDD"/>
    <w:rsid w:val="00407005"/>
    <w:rsid w:val="00410B88"/>
    <w:rsid w:val="004125E5"/>
    <w:rsid w:val="00445594"/>
    <w:rsid w:val="00476305"/>
    <w:rsid w:val="00494CD4"/>
    <w:rsid w:val="00495EA9"/>
    <w:rsid w:val="004A1167"/>
    <w:rsid w:val="004A24A7"/>
    <w:rsid w:val="004A3B93"/>
    <w:rsid w:val="004E12CF"/>
    <w:rsid w:val="004E4264"/>
    <w:rsid w:val="004F63D3"/>
    <w:rsid w:val="00550213"/>
    <w:rsid w:val="005521B8"/>
    <w:rsid w:val="00562C55"/>
    <w:rsid w:val="00590986"/>
    <w:rsid w:val="005A0FFD"/>
    <w:rsid w:val="005A3275"/>
    <w:rsid w:val="005B687C"/>
    <w:rsid w:val="005D11DD"/>
    <w:rsid w:val="00600385"/>
    <w:rsid w:val="006045D7"/>
    <w:rsid w:val="006411B5"/>
    <w:rsid w:val="00644DC6"/>
    <w:rsid w:val="006469DB"/>
    <w:rsid w:val="00652100"/>
    <w:rsid w:val="00664238"/>
    <w:rsid w:val="0066538B"/>
    <w:rsid w:val="006837E1"/>
    <w:rsid w:val="00691A56"/>
    <w:rsid w:val="006B6E1F"/>
    <w:rsid w:val="006D03F3"/>
    <w:rsid w:val="006D3281"/>
    <w:rsid w:val="006D7D01"/>
    <w:rsid w:val="006F3F25"/>
    <w:rsid w:val="00736811"/>
    <w:rsid w:val="00740FF5"/>
    <w:rsid w:val="00761FBC"/>
    <w:rsid w:val="007833FF"/>
    <w:rsid w:val="007855B6"/>
    <w:rsid w:val="007A3E33"/>
    <w:rsid w:val="007B7D9E"/>
    <w:rsid w:val="007C0C5E"/>
    <w:rsid w:val="007D44E2"/>
    <w:rsid w:val="007E0813"/>
    <w:rsid w:val="007E1B3A"/>
    <w:rsid w:val="00827A01"/>
    <w:rsid w:val="00827A70"/>
    <w:rsid w:val="00833AB5"/>
    <w:rsid w:val="00840AF7"/>
    <w:rsid w:val="008465A4"/>
    <w:rsid w:val="00853315"/>
    <w:rsid w:val="008D1D09"/>
    <w:rsid w:val="008E0517"/>
    <w:rsid w:val="008E2D01"/>
    <w:rsid w:val="008E5A6E"/>
    <w:rsid w:val="00905F96"/>
    <w:rsid w:val="0093576D"/>
    <w:rsid w:val="00954D36"/>
    <w:rsid w:val="009565F3"/>
    <w:rsid w:val="0096140E"/>
    <w:rsid w:val="00966CB1"/>
    <w:rsid w:val="009A24EC"/>
    <w:rsid w:val="009D7CA5"/>
    <w:rsid w:val="009E7B00"/>
    <w:rsid w:val="00A0595A"/>
    <w:rsid w:val="00A4001D"/>
    <w:rsid w:val="00A4239F"/>
    <w:rsid w:val="00A47805"/>
    <w:rsid w:val="00A6142F"/>
    <w:rsid w:val="00A63A84"/>
    <w:rsid w:val="00A863AE"/>
    <w:rsid w:val="00A909EA"/>
    <w:rsid w:val="00AA11CF"/>
    <w:rsid w:val="00AC2EE7"/>
    <w:rsid w:val="00AD2943"/>
    <w:rsid w:val="00AE70EE"/>
    <w:rsid w:val="00AF1B1B"/>
    <w:rsid w:val="00AF40B1"/>
    <w:rsid w:val="00B11EB1"/>
    <w:rsid w:val="00B23C04"/>
    <w:rsid w:val="00B332DF"/>
    <w:rsid w:val="00B55D05"/>
    <w:rsid w:val="00B6530E"/>
    <w:rsid w:val="00B83686"/>
    <w:rsid w:val="00BA6610"/>
    <w:rsid w:val="00BF7050"/>
    <w:rsid w:val="00C061B5"/>
    <w:rsid w:val="00C32864"/>
    <w:rsid w:val="00C47004"/>
    <w:rsid w:val="00C56512"/>
    <w:rsid w:val="00C8380F"/>
    <w:rsid w:val="00CA197E"/>
    <w:rsid w:val="00CD3CEB"/>
    <w:rsid w:val="00D30C42"/>
    <w:rsid w:val="00D408A7"/>
    <w:rsid w:val="00D4743E"/>
    <w:rsid w:val="00D50AF9"/>
    <w:rsid w:val="00D806C0"/>
    <w:rsid w:val="00D83436"/>
    <w:rsid w:val="00DC7BB9"/>
    <w:rsid w:val="00DE79A6"/>
    <w:rsid w:val="00E01CCE"/>
    <w:rsid w:val="00E02574"/>
    <w:rsid w:val="00E179B6"/>
    <w:rsid w:val="00E23B0C"/>
    <w:rsid w:val="00E266E5"/>
    <w:rsid w:val="00E33644"/>
    <w:rsid w:val="00E739F0"/>
    <w:rsid w:val="00EB463B"/>
    <w:rsid w:val="00EE5DEE"/>
    <w:rsid w:val="00EF3498"/>
    <w:rsid w:val="00F135F3"/>
    <w:rsid w:val="00F1609B"/>
    <w:rsid w:val="00F239B0"/>
    <w:rsid w:val="00F27D0E"/>
    <w:rsid w:val="00F34DC9"/>
    <w:rsid w:val="00F4523C"/>
    <w:rsid w:val="00F616EA"/>
    <w:rsid w:val="00F62F90"/>
    <w:rsid w:val="00F74935"/>
    <w:rsid w:val="00F87608"/>
    <w:rsid w:val="00FA2D7A"/>
    <w:rsid w:val="00FA3A63"/>
    <w:rsid w:val="00FB3E4F"/>
    <w:rsid w:val="00FC3F28"/>
    <w:rsid w:val="00FC7694"/>
    <w:rsid w:val="00FD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941EBF-BBDF-47D2-9C8A-C18AE6A8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C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35F3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97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91CCC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styleId="a4">
    <w:name w:val="page number"/>
    <w:basedOn w:val="a0"/>
    <w:qFormat/>
    <w:rsid w:val="00391CCC"/>
  </w:style>
  <w:style w:type="paragraph" w:styleId="a5">
    <w:name w:val="header"/>
    <w:basedOn w:val="a"/>
    <w:rsid w:val="00391C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rsid w:val="00445594"/>
    <w:rPr>
      <w:color w:val="0000FF"/>
      <w:u w:val="single"/>
    </w:rPr>
  </w:style>
  <w:style w:type="paragraph" w:styleId="a7">
    <w:name w:val="Balloon Text"/>
    <w:basedOn w:val="a"/>
    <w:semiHidden/>
    <w:rsid w:val="0066538B"/>
    <w:rPr>
      <w:sz w:val="18"/>
      <w:szCs w:val="18"/>
    </w:rPr>
  </w:style>
  <w:style w:type="table" w:styleId="a8">
    <w:name w:val="Table Grid"/>
    <w:basedOn w:val="a1"/>
    <w:uiPriority w:val="59"/>
    <w:qFormat/>
    <w:rsid w:val="00156F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qFormat/>
    <w:rsid w:val="00FA3A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List Paragraph"/>
    <w:basedOn w:val="a"/>
    <w:uiPriority w:val="34"/>
    <w:qFormat/>
    <w:rsid w:val="006F3F25"/>
    <w:pPr>
      <w:ind w:firstLineChars="200" w:firstLine="420"/>
    </w:pPr>
    <w:rPr>
      <w:rFonts w:ascii="Calibri" w:hAnsi="Calibri"/>
      <w:szCs w:val="22"/>
    </w:rPr>
  </w:style>
  <w:style w:type="character" w:styleId="ab">
    <w:name w:val="Strong"/>
    <w:uiPriority w:val="22"/>
    <w:qFormat/>
    <w:rsid w:val="006F3F25"/>
    <w:rPr>
      <w:b/>
      <w:bCs/>
    </w:rPr>
  </w:style>
  <w:style w:type="character" w:customStyle="1" w:styleId="10">
    <w:name w:val="标题 1 字符"/>
    <w:link w:val="1"/>
    <w:uiPriority w:val="9"/>
    <w:qFormat/>
    <w:rsid w:val="00F135F3"/>
    <w:rPr>
      <w:rFonts w:ascii="Calibri" w:hAnsi="Calibri"/>
      <w:b/>
      <w:bCs/>
      <w:kern w:val="44"/>
      <w:sz w:val="44"/>
      <w:szCs w:val="44"/>
    </w:rPr>
  </w:style>
  <w:style w:type="paragraph" w:styleId="ac">
    <w:name w:val="Body Text Indent"/>
    <w:basedOn w:val="a"/>
    <w:link w:val="ad"/>
    <w:uiPriority w:val="99"/>
    <w:semiHidden/>
    <w:unhideWhenUsed/>
    <w:rsid w:val="009E7B00"/>
    <w:pPr>
      <w:spacing w:after="120"/>
      <w:ind w:leftChars="200" w:left="420"/>
    </w:pPr>
  </w:style>
  <w:style w:type="character" w:customStyle="1" w:styleId="ad">
    <w:name w:val="正文文本缩进 字符"/>
    <w:link w:val="ac"/>
    <w:uiPriority w:val="99"/>
    <w:semiHidden/>
    <w:rsid w:val="009E7B00"/>
    <w:rPr>
      <w:kern w:val="2"/>
      <w:sz w:val="21"/>
      <w:szCs w:val="24"/>
    </w:rPr>
  </w:style>
  <w:style w:type="paragraph" w:styleId="2">
    <w:name w:val="Body Text First Indent 2"/>
    <w:basedOn w:val="ac"/>
    <w:next w:val="a"/>
    <w:link w:val="20"/>
    <w:qFormat/>
    <w:rsid w:val="009E7B00"/>
    <w:pPr>
      <w:widowControl/>
      <w:spacing w:after="5" w:line="360" w:lineRule="auto"/>
      <w:ind w:leftChars="0" w:left="239" w:firstLineChars="200" w:firstLine="420"/>
      <w:textAlignment w:val="baseline"/>
    </w:pPr>
    <w:rPr>
      <w:color w:val="000000"/>
      <w:sz w:val="24"/>
    </w:rPr>
  </w:style>
  <w:style w:type="character" w:customStyle="1" w:styleId="20">
    <w:name w:val="正文首行缩进 2 字符"/>
    <w:link w:val="2"/>
    <w:rsid w:val="009E7B00"/>
    <w:rPr>
      <w:color w:val="000000"/>
      <w:kern w:val="2"/>
      <w:sz w:val="24"/>
      <w:szCs w:val="24"/>
    </w:rPr>
  </w:style>
  <w:style w:type="paragraph" w:customStyle="1" w:styleId="11">
    <w:name w:val="列出段落1"/>
    <w:basedOn w:val="a"/>
    <w:qFormat/>
    <w:rsid w:val="009E7B00"/>
    <w:pPr>
      <w:ind w:firstLineChars="200" w:firstLine="420"/>
    </w:pPr>
    <w:rPr>
      <w:rFonts w:ascii="Calibri" w:hAnsi="Calibri"/>
      <w:szCs w:val="21"/>
    </w:rPr>
  </w:style>
  <w:style w:type="paragraph" w:styleId="ae">
    <w:name w:val="Date"/>
    <w:basedOn w:val="a"/>
    <w:next w:val="a"/>
    <w:link w:val="af"/>
    <w:uiPriority w:val="99"/>
    <w:semiHidden/>
    <w:unhideWhenUsed/>
    <w:rsid w:val="001B3167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1B3167"/>
    <w:rPr>
      <w:kern w:val="2"/>
      <w:sz w:val="21"/>
      <w:szCs w:val="24"/>
    </w:rPr>
  </w:style>
  <w:style w:type="character" w:customStyle="1" w:styleId="30">
    <w:name w:val="标题 3 字符"/>
    <w:basedOn w:val="a0"/>
    <w:link w:val="3"/>
    <w:uiPriority w:val="9"/>
    <w:semiHidden/>
    <w:rsid w:val="00CA197E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Microsoft\Templates\&#20004;&#22996;&#21457;&#25991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D6C33-16E9-4225-98D0-5D96FE31A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两委发文</Template>
  <TotalTime>10</TotalTime>
  <Pages>8</Pages>
  <Words>261</Words>
  <Characters>1491</Characters>
  <Application>Microsoft Office Word</Application>
  <DocSecurity>0</DocSecurity>
  <Lines>12</Lines>
  <Paragraphs>3</Paragraphs>
  <ScaleCrop>false</ScaleCrop>
  <Company>ll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 件</dc:title>
  <dc:subject/>
  <dc:creator>颜悦之</dc:creator>
  <cp:keywords/>
  <cp:lastModifiedBy>童元伟</cp:lastModifiedBy>
  <cp:revision>4</cp:revision>
  <cp:lastPrinted>2023-05-16T02:05:00Z</cp:lastPrinted>
  <dcterms:created xsi:type="dcterms:W3CDTF">2026-04-09T07:00:00Z</dcterms:created>
  <dcterms:modified xsi:type="dcterms:W3CDTF">2026-04-13T01:34:00Z</dcterms:modified>
</cp:coreProperties>
</file>